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821CCD0" w14:textId="7AD8BEF8" w:rsidR="0088498E" w:rsidRPr="002E1C07" w:rsidRDefault="007B40D9" w:rsidP="007B40D9">
      <w:pPr>
        <w:pStyle w:val="Standard"/>
        <w:pageBreakBefore/>
        <w:spacing w:after="1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ÇANAKKALE ŞEHİTLERİNE (1)</w:t>
      </w:r>
    </w:p>
    <w:p w14:paraId="2A72E795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Şu Boğaz Harbi nedir? Var mı ki </w:t>
      </w:r>
      <w:proofErr w:type="spellStart"/>
      <w:r w:rsidRPr="002E1C07">
        <w:rPr>
          <w:color w:val="280900"/>
          <w:sz w:val="21"/>
          <w:szCs w:val="21"/>
        </w:rPr>
        <w:t>dünyâda</w:t>
      </w:r>
      <w:proofErr w:type="spellEnd"/>
      <w:r w:rsidRPr="002E1C07">
        <w:rPr>
          <w:color w:val="280900"/>
          <w:sz w:val="21"/>
          <w:szCs w:val="21"/>
        </w:rPr>
        <w:t xml:space="preserve"> eşi?</w:t>
      </w:r>
      <w:r w:rsidRPr="002E1C07">
        <w:rPr>
          <w:color w:val="280900"/>
          <w:sz w:val="21"/>
          <w:szCs w:val="21"/>
        </w:rPr>
        <w:br/>
        <w:t xml:space="preserve">En </w:t>
      </w:r>
      <w:proofErr w:type="spellStart"/>
      <w:r w:rsidRPr="002E1C07">
        <w:rPr>
          <w:color w:val="280900"/>
          <w:sz w:val="21"/>
          <w:szCs w:val="21"/>
        </w:rPr>
        <w:t>kesîf</w:t>
      </w:r>
      <w:proofErr w:type="spellEnd"/>
      <w:r w:rsidRPr="002E1C07">
        <w:rPr>
          <w:color w:val="280900"/>
          <w:sz w:val="21"/>
          <w:szCs w:val="21"/>
        </w:rPr>
        <w:t xml:space="preserve"> orduların yükleniyor dördü beşi,</w:t>
      </w:r>
      <w:r w:rsidRPr="002E1C07">
        <w:rPr>
          <w:color w:val="280900"/>
          <w:sz w:val="21"/>
          <w:szCs w:val="21"/>
        </w:rPr>
        <w:br/>
        <w:t>-Tepeden yol bularak geçmek için Marmara’ya-</w:t>
      </w:r>
      <w:r w:rsidRPr="002E1C07">
        <w:rPr>
          <w:color w:val="280900"/>
          <w:sz w:val="21"/>
          <w:szCs w:val="21"/>
        </w:rPr>
        <w:br/>
        <w:t>Kaç donanmayla sarılmış ufacık bir karaya.</w:t>
      </w:r>
      <w:r w:rsidRPr="002E1C07">
        <w:rPr>
          <w:color w:val="280900"/>
          <w:sz w:val="21"/>
          <w:szCs w:val="21"/>
        </w:rPr>
        <w:br/>
        <w:t xml:space="preserve">Ne </w:t>
      </w:r>
      <w:proofErr w:type="spellStart"/>
      <w:r w:rsidRPr="002E1C07">
        <w:rPr>
          <w:color w:val="280900"/>
          <w:sz w:val="21"/>
          <w:szCs w:val="21"/>
        </w:rPr>
        <w:t>hayâsızca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tehaşşüd</w:t>
      </w:r>
      <w:proofErr w:type="spellEnd"/>
      <w:r w:rsidRPr="002E1C07">
        <w:rPr>
          <w:color w:val="280900"/>
          <w:sz w:val="21"/>
          <w:szCs w:val="21"/>
        </w:rPr>
        <w:t xml:space="preserve"> ki ufuklar kapalı!</w:t>
      </w:r>
      <w:r w:rsidRPr="002E1C07">
        <w:rPr>
          <w:color w:val="280900"/>
          <w:sz w:val="21"/>
          <w:szCs w:val="21"/>
        </w:rPr>
        <w:br/>
        <w:t>Nerde -gösterdiği vahşetle “Bu: Bir Avrupalı!”</w:t>
      </w:r>
      <w:bookmarkStart w:id="0" w:name="_GoBack"/>
      <w:bookmarkEnd w:id="0"/>
      <w:r w:rsidRPr="002E1C07">
        <w:rPr>
          <w:color w:val="280900"/>
          <w:sz w:val="21"/>
          <w:szCs w:val="21"/>
        </w:rPr>
        <w:br/>
        <w:t>Dedirir- yırtıcı, his yoksulu, sırtlan kümesi,</w:t>
      </w:r>
      <w:r w:rsidRPr="002E1C07">
        <w:rPr>
          <w:color w:val="280900"/>
          <w:sz w:val="21"/>
          <w:szCs w:val="21"/>
        </w:rPr>
        <w:br/>
        <w:t xml:space="preserve">Varsa gelmiş, açılıp mahbesi, </w:t>
      </w:r>
      <w:proofErr w:type="spellStart"/>
      <w:r w:rsidRPr="002E1C07">
        <w:rPr>
          <w:color w:val="280900"/>
          <w:sz w:val="21"/>
          <w:szCs w:val="21"/>
        </w:rPr>
        <w:t>yâhud</w:t>
      </w:r>
      <w:proofErr w:type="spellEnd"/>
      <w:r w:rsidRPr="002E1C07">
        <w:rPr>
          <w:color w:val="280900"/>
          <w:sz w:val="21"/>
          <w:szCs w:val="21"/>
        </w:rPr>
        <w:t xml:space="preserve"> kafesi!</w:t>
      </w:r>
    </w:p>
    <w:p w14:paraId="152B0796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Eski </w:t>
      </w:r>
      <w:proofErr w:type="spellStart"/>
      <w:r w:rsidRPr="002E1C07">
        <w:rPr>
          <w:color w:val="280900"/>
          <w:sz w:val="21"/>
          <w:szCs w:val="21"/>
        </w:rPr>
        <w:t>Dünyâ</w:t>
      </w:r>
      <w:proofErr w:type="spellEnd"/>
      <w:r w:rsidRPr="002E1C07">
        <w:rPr>
          <w:color w:val="280900"/>
          <w:sz w:val="21"/>
          <w:szCs w:val="21"/>
        </w:rPr>
        <w:t xml:space="preserve">, Yeni </w:t>
      </w:r>
      <w:proofErr w:type="spellStart"/>
      <w:r w:rsidRPr="002E1C07">
        <w:rPr>
          <w:color w:val="280900"/>
          <w:sz w:val="21"/>
          <w:szCs w:val="21"/>
        </w:rPr>
        <w:t>Dünyâ</w:t>
      </w:r>
      <w:proofErr w:type="spellEnd"/>
      <w:r w:rsidRPr="002E1C07">
        <w:rPr>
          <w:color w:val="280900"/>
          <w:sz w:val="21"/>
          <w:szCs w:val="21"/>
        </w:rPr>
        <w:t xml:space="preserve">, bütün </w:t>
      </w:r>
      <w:proofErr w:type="spellStart"/>
      <w:r w:rsidRPr="002E1C07">
        <w:rPr>
          <w:color w:val="280900"/>
          <w:sz w:val="21"/>
          <w:szCs w:val="21"/>
        </w:rPr>
        <w:t>akvâm</w:t>
      </w:r>
      <w:proofErr w:type="spellEnd"/>
      <w:r w:rsidRPr="002E1C07">
        <w:rPr>
          <w:color w:val="280900"/>
          <w:sz w:val="21"/>
          <w:szCs w:val="21"/>
        </w:rPr>
        <w:t>-ı beşer,</w:t>
      </w:r>
      <w:r w:rsidRPr="002E1C07">
        <w:rPr>
          <w:color w:val="280900"/>
          <w:sz w:val="21"/>
          <w:szCs w:val="21"/>
        </w:rPr>
        <w:br/>
        <w:t xml:space="preserve">Kaynıyor kum gibi, </w:t>
      </w:r>
      <w:proofErr w:type="spellStart"/>
      <w:r w:rsidRPr="002E1C07">
        <w:rPr>
          <w:color w:val="280900"/>
          <w:sz w:val="21"/>
          <w:szCs w:val="21"/>
        </w:rPr>
        <w:t>tûfan</w:t>
      </w:r>
      <w:proofErr w:type="spellEnd"/>
      <w:r w:rsidRPr="002E1C07">
        <w:rPr>
          <w:color w:val="280900"/>
          <w:sz w:val="21"/>
          <w:szCs w:val="21"/>
        </w:rPr>
        <w:t xml:space="preserve"> gibi, mahşer </w:t>
      </w:r>
      <w:proofErr w:type="spellStart"/>
      <w:r w:rsidRPr="002E1C07">
        <w:rPr>
          <w:color w:val="280900"/>
          <w:sz w:val="21"/>
          <w:szCs w:val="21"/>
        </w:rPr>
        <w:t>mahşer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Yedi </w:t>
      </w:r>
      <w:proofErr w:type="spellStart"/>
      <w:r w:rsidRPr="002E1C07">
        <w:rPr>
          <w:color w:val="280900"/>
          <w:sz w:val="21"/>
          <w:szCs w:val="21"/>
        </w:rPr>
        <w:t>iklîmi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cihânın</w:t>
      </w:r>
      <w:proofErr w:type="spellEnd"/>
      <w:r w:rsidRPr="002E1C07">
        <w:rPr>
          <w:color w:val="280900"/>
          <w:sz w:val="21"/>
          <w:szCs w:val="21"/>
        </w:rPr>
        <w:t xml:space="preserve"> duruyor karşına da,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Ostralya’yla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berâber</w:t>
      </w:r>
      <w:proofErr w:type="spellEnd"/>
      <w:r w:rsidRPr="002E1C07">
        <w:rPr>
          <w:color w:val="280900"/>
          <w:sz w:val="21"/>
          <w:szCs w:val="21"/>
        </w:rPr>
        <w:t xml:space="preserve"> bakıyorsun: Kanada!</w:t>
      </w:r>
      <w:r w:rsidRPr="002E1C07">
        <w:rPr>
          <w:color w:val="280900"/>
          <w:sz w:val="21"/>
          <w:szCs w:val="21"/>
        </w:rPr>
        <w:br/>
        <w:t>Çehreler başka, lisanlar, deriler rengârenk;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Sâde</w:t>
      </w:r>
      <w:proofErr w:type="spellEnd"/>
      <w:r w:rsidRPr="002E1C07">
        <w:rPr>
          <w:color w:val="280900"/>
          <w:sz w:val="21"/>
          <w:szCs w:val="21"/>
        </w:rPr>
        <w:t xml:space="preserve"> bir hâdise var ortada: Vahşetler denk.</w:t>
      </w:r>
      <w:r w:rsidRPr="002E1C07">
        <w:rPr>
          <w:color w:val="280900"/>
          <w:sz w:val="21"/>
          <w:szCs w:val="21"/>
        </w:rPr>
        <w:br/>
        <w:t>Kimi Hindu, kimi yamyam, kimi bilmem ne belâ...</w:t>
      </w:r>
      <w:r w:rsidRPr="002E1C07">
        <w:rPr>
          <w:color w:val="280900"/>
          <w:sz w:val="21"/>
          <w:szCs w:val="21"/>
        </w:rPr>
        <w:br/>
        <w:t xml:space="preserve">Hani, </w:t>
      </w:r>
      <w:proofErr w:type="spellStart"/>
      <w:r w:rsidRPr="002E1C07">
        <w:rPr>
          <w:color w:val="280900"/>
          <w:sz w:val="21"/>
          <w:szCs w:val="21"/>
        </w:rPr>
        <w:t>tâ’ûna</w:t>
      </w:r>
      <w:proofErr w:type="spellEnd"/>
      <w:r w:rsidRPr="002E1C07">
        <w:rPr>
          <w:color w:val="280900"/>
          <w:sz w:val="21"/>
          <w:szCs w:val="21"/>
        </w:rPr>
        <w:t xml:space="preserve"> da züldür bu </w:t>
      </w:r>
      <w:proofErr w:type="spellStart"/>
      <w:r w:rsidRPr="002E1C07">
        <w:rPr>
          <w:color w:val="280900"/>
          <w:sz w:val="21"/>
          <w:szCs w:val="21"/>
        </w:rPr>
        <w:t>rezîl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istîlâ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Ah o yirminci asır yok mu, o mahlûk-i </w:t>
      </w:r>
      <w:proofErr w:type="spellStart"/>
      <w:r w:rsidRPr="002E1C07">
        <w:rPr>
          <w:color w:val="280900"/>
          <w:sz w:val="21"/>
          <w:szCs w:val="21"/>
        </w:rPr>
        <w:t>asîl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Ne kadar gözdesi </w:t>
      </w:r>
      <w:proofErr w:type="spellStart"/>
      <w:r w:rsidRPr="002E1C07">
        <w:rPr>
          <w:color w:val="280900"/>
          <w:sz w:val="21"/>
          <w:szCs w:val="21"/>
        </w:rPr>
        <w:t>mevcûd</w:t>
      </w:r>
      <w:proofErr w:type="spellEnd"/>
      <w:r w:rsidRPr="002E1C07">
        <w:rPr>
          <w:color w:val="280900"/>
          <w:sz w:val="21"/>
          <w:szCs w:val="21"/>
        </w:rPr>
        <w:t xml:space="preserve"> ise </w:t>
      </w:r>
      <w:proofErr w:type="spellStart"/>
      <w:r w:rsidRPr="002E1C07">
        <w:rPr>
          <w:color w:val="280900"/>
          <w:sz w:val="21"/>
          <w:szCs w:val="21"/>
        </w:rPr>
        <w:t>hakkıyle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sefîl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Kustu </w:t>
      </w:r>
      <w:proofErr w:type="spellStart"/>
      <w:r w:rsidRPr="002E1C07">
        <w:rPr>
          <w:color w:val="280900"/>
          <w:sz w:val="21"/>
          <w:szCs w:val="21"/>
        </w:rPr>
        <w:t>Mehmedçiğin</w:t>
      </w:r>
      <w:proofErr w:type="spellEnd"/>
      <w:r w:rsidRPr="002E1C07">
        <w:rPr>
          <w:color w:val="280900"/>
          <w:sz w:val="21"/>
          <w:szCs w:val="21"/>
        </w:rPr>
        <w:t xml:space="preserve"> aylarca durup karşısına;</w:t>
      </w:r>
      <w:r w:rsidRPr="002E1C07">
        <w:rPr>
          <w:color w:val="280900"/>
          <w:sz w:val="21"/>
          <w:szCs w:val="21"/>
        </w:rPr>
        <w:br/>
        <w:t xml:space="preserve">Döktü karnındaki </w:t>
      </w:r>
      <w:proofErr w:type="spellStart"/>
      <w:r w:rsidRPr="002E1C07">
        <w:rPr>
          <w:color w:val="280900"/>
          <w:sz w:val="21"/>
          <w:szCs w:val="21"/>
        </w:rPr>
        <w:t>esrârı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hayâsızcasına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Maske yırtılmasa hâlâ bize </w:t>
      </w:r>
      <w:proofErr w:type="spellStart"/>
      <w:r w:rsidRPr="002E1C07">
        <w:rPr>
          <w:color w:val="280900"/>
          <w:sz w:val="21"/>
          <w:szCs w:val="21"/>
        </w:rPr>
        <w:t>âfetti</w:t>
      </w:r>
      <w:proofErr w:type="spellEnd"/>
      <w:r w:rsidRPr="002E1C07">
        <w:rPr>
          <w:color w:val="280900"/>
          <w:sz w:val="21"/>
          <w:szCs w:val="21"/>
        </w:rPr>
        <w:t xml:space="preserve"> o yüz...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Medeniyyet</w:t>
      </w:r>
      <w:proofErr w:type="spellEnd"/>
      <w:r w:rsidRPr="002E1C07">
        <w:rPr>
          <w:color w:val="280900"/>
          <w:sz w:val="21"/>
          <w:szCs w:val="21"/>
        </w:rPr>
        <w:t xml:space="preserve"> denilen </w:t>
      </w:r>
      <w:proofErr w:type="spellStart"/>
      <w:r w:rsidRPr="002E1C07">
        <w:rPr>
          <w:color w:val="280900"/>
          <w:sz w:val="21"/>
          <w:szCs w:val="21"/>
        </w:rPr>
        <w:t>kahbe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hakîkat</w:t>
      </w:r>
      <w:proofErr w:type="spellEnd"/>
      <w:r w:rsidRPr="002E1C07">
        <w:rPr>
          <w:color w:val="280900"/>
          <w:sz w:val="21"/>
          <w:szCs w:val="21"/>
        </w:rPr>
        <w:t>, yüzsüz.</w:t>
      </w:r>
      <w:r w:rsidRPr="002E1C07">
        <w:rPr>
          <w:color w:val="280900"/>
          <w:sz w:val="21"/>
          <w:szCs w:val="21"/>
        </w:rPr>
        <w:br/>
        <w:t xml:space="preserve">Sonra </w:t>
      </w:r>
      <w:proofErr w:type="spellStart"/>
      <w:r w:rsidRPr="002E1C07">
        <w:rPr>
          <w:color w:val="280900"/>
          <w:sz w:val="21"/>
          <w:szCs w:val="21"/>
        </w:rPr>
        <w:t>mel’undaki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tahrîbe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müvekkel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esbâb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Öyle </w:t>
      </w:r>
      <w:proofErr w:type="spellStart"/>
      <w:r w:rsidRPr="002E1C07">
        <w:rPr>
          <w:color w:val="280900"/>
          <w:sz w:val="21"/>
          <w:szCs w:val="21"/>
        </w:rPr>
        <w:t>müdhiş</w:t>
      </w:r>
      <w:proofErr w:type="spellEnd"/>
      <w:r w:rsidRPr="002E1C07">
        <w:rPr>
          <w:color w:val="280900"/>
          <w:sz w:val="21"/>
          <w:szCs w:val="21"/>
        </w:rPr>
        <w:t xml:space="preserve"> ki: Eder her biri bir mülkü </w:t>
      </w:r>
      <w:proofErr w:type="spellStart"/>
      <w:r w:rsidRPr="002E1C07">
        <w:rPr>
          <w:color w:val="280900"/>
          <w:sz w:val="21"/>
          <w:szCs w:val="21"/>
        </w:rPr>
        <w:t>harâb</w:t>
      </w:r>
      <w:proofErr w:type="spellEnd"/>
      <w:r w:rsidRPr="002E1C07">
        <w:rPr>
          <w:color w:val="280900"/>
          <w:sz w:val="21"/>
          <w:szCs w:val="21"/>
        </w:rPr>
        <w:t>.</w:t>
      </w:r>
    </w:p>
    <w:p w14:paraId="2ECED1C5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Öteden </w:t>
      </w:r>
      <w:proofErr w:type="spellStart"/>
      <w:r w:rsidRPr="002E1C07">
        <w:rPr>
          <w:color w:val="280900"/>
          <w:sz w:val="21"/>
          <w:szCs w:val="21"/>
        </w:rPr>
        <w:t>sâikalar</w:t>
      </w:r>
      <w:proofErr w:type="spellEnd"/>
      <w:r w:rsidRPr="002E1C07">
        <w:rPr>
          <w:color w:val="280900"/>
          <w:sz w:val="21"/>
          <w:szCs w:val="21"/>
        </w:rPr>
        <w:t xml:space="preserve"> parçalıyor </w:t>
      </w:r>
      <w:proofErr w:type="spellStart"/>
      <w:r w:rsidRPr="002E1C07">
        <w:rPr>
          <w:color w:val="280900"/>
          <w:sz w:val="21"/>
          <w:szCs w:val="21"/>
        </w:rPr>
        <w:t>âfâkı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Beriden zelzeleler kaldırıyor </w:t>
      </w:r>
      <w:proofErr w:type="spellStart"/>
      <w:r w:rsidRPr="002E1C07">
        <w:rPr>
          <w:color w:val="280900"/>
          <w:sz w:val="21"/>
          <w:szCs w:val="21"/>
        </w:rPr>
        <w:t>a’mâkı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>Bomba şimşekleri beyninden inip her siperin;</w:t>
      </w:r>
      <w:r w:rsidRPr="002E1C07">
        <w:rPr>
          <w:color w:val="280900"/>
          <w:sz w:val="21"/>
          <w:szCs w:val="21"/>
        </w:rPr>
        <w:br/>
        <w:t xml:space="preserve">Sönüyor göğsünün üstünde o </w:t>
      </w:r>
      <w:proofErr w:type="spellStart"/>
      <w:r w:rsidRPr="002E1C07">
        <w:rPr>
          <w:color w:val="280900"/>
          <w:sz w:val="21"/>
          <w:szCs w:val="21"/>
        </w:rPr>
        <w:t>arslan</w:t>
      </w:r>
      <w:proofErr w:type="spellEnd"/>
      <w:r w:rsidRPr="002E1C07">
        <w:rPr>
          <w:color w:val="280900"/>
          <w:sz w:val="21"/>
          <w:szCs w:val="21"/>
        </w:rPr>
        <w:t xml:space="preserve"> neferin.</w:t>
      </w:r>
      <w:r w:rsidRPr="002E1C07">
        <w:rPr>
          <w:color w:val="280900"/>
          <w:sz w:val="21"/>
          <w:szCs w:val="21"/>
        </w:rPr>
        <w:br/>
        <w:t xml:space="preserve">Yerin altında cehennem gibi binlerce </w:t>
      </w:r>
      <w:proofErr w:type="spellStart"/>
      <w:r w:rsidRPr="002E1C07">
        <w:rPr>
          <w:color w:val="280900"/>
          <w:sz w:val="21"/>
          <w:szCs w:val="21"/>
        </w:rPr>
        <w:t>lağam</w:t>
      </w:r>
      <w:proofErr w:type="spellEnd"/>
      <w:r w:rsidRPr="002E1C07">
        <w:rPr>
          <w:color w:val="280900"/>
          <w:sz w:val="21"/>
          <w:szCs w:val="21"/>
        </w:rPr>
        <w:t xml:space="preserve"> ;</w:t>
      </w:r>
      <w:r w:rsidRPr="002E1C07">
        <w:rPr>
          <w:color w:val="280900"/>
          <w:sz w:val="21"/>
          <w:szCs w:val="21"/>
        </w:rPr>
        <w:br/>
        <w:t xml:space="preserve">Atılan her </w:t>
      </w:r>
      <w:proofErr w:type="spellStart"/>
      <w:r w:rsidRPr="002E1C07">
        <w:rPr>
          <w:color w:val="280900"/>
          <w:sz w:val="21"/>
          <w:szCs w:val="21"/>
        </w:rPr>
        <w:t>Iağamın</w:t>
      </w:r>
      <w:proofErr w:type="spellEnd"/>
      <w:r w:rsidRPr="002E1C07">
        <w:rPr>
          <w:color w:val="280900"/>
          <w:sz w:val="21"/>
          <w:szCs w:val="21"/>
        </w:rPr>
        <w:t xml:space="preserve"> yaktığı: Yüzlerce adam.</w:t>
      </w:r>
    </w:p>
    <w:p w14:paraId="2BCC2B95" w14:textId="52B0BFEE" w:rsidR="00FC0AE7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Ölüm indirmede gökler, ölü püskürmede yer;</w:t>
      </w:r>
      <w:r w:rsidRPr="002E1C07">
        <w:rPr>
          <w:color w:val="280900"/>
          <w:sz w:val="21"/>
          <w:szCs w:val="21"/>
        </w:rPr>
        <w:br/>
        <w:t xml:space="preserve">O ne </w:t>
      </w:r>
      <w:proofErr w:type="spellStart"/>
      <w:r w:rsidRPr="002E1C07">
        <w:rPr>
          <w:color w:val="280900"/>
          <w:sz w:val="21"/>
          <w:szCs w:val="21"/>
        </w:rPr>
        <w:t>müdhiş</w:t>
      </w:r>
      <w:proofErr w:type="spellEnd"/>
      <w:r w:rsidRPr="002E1C07">
        <w:rPr>
          <w:color w:val="280900"/>
          <w:sz w:val="21"/>
          <w:szCs w:val="21"/>
        </w:rPr>
        <w:t xml:space="preserve"> tipidir: Savrulur </w:t>
      </w:r>
      <w:proofErr w:type="spellStart"/>
      <w:r w:rsidRPr="002E1C07">
        <w:rPr>
          <w:color w:val="280900"/>
          <w:sz w:val="21"/>
          <w:szCs w:val="21"/>
        </w:rPr>
        <w:t>enkâz</w:t>
      </w:r>
      <w:proofErr w:type="spellEnd"/>
      <w:r w:rsidRPr="002E1C07">
        <w:rPr>
          <w:color w:val="280900"/>
          <w:sz w:val="21"/>
          <w:szCs w:val="21"/>
        </w:rPr>
        <w:t>-ı beşer...</w:t>
      </w:r>
      <w:r w:rsidRPr="002E1C07">
        <w:rPr>
          <w:color w:val="280900"/>
          <w:sz w:val="21"/>
          <w:szCs w:val="21"/>
        </w:rPr>
        <w:br/>
        <w:t>Kafa, göz, gövde, bacak, kol, çene, parmak, el, ayak,</w:t>
      </w:r>
      <w:r w:rsidRPr="002E1C07">
        <w:rPr>
          <w:color w:val="280900"/>
          <w:sz w:val="21"/>
          <w:szCs w:val="21"/>
        </w:rPr>
        <w:br/>
        <w:t xml:space="preserve">Boşanır sırtlara, </w:t>
      </w:r>
      <w:proofErr w:type="spellStart"/>
      <w:r w:rsidRPr="002E1C07">
        <w:rPr>
          <w:color w:val="280900"/>
          <w:sz w:val="21"/>
          <w:szCs w:val="21"/>
        </w:rPr>
        <w:t>vâdîlere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sağnak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sağnak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Saçıyor zırha bürünmüş de o </w:t>
      </w:r>
      <w:proofErr w:type="spellStart"/>
      <w:r w:rsidRPr="002E1C07">
        <w:rPr>
          <w:color w:val="280900"/>
          <w:sz w:val="21"/>
          <w:szCs w:val="21"/>
        </w:rPr>
        <w:t>nâmerd</w:t>
      </w:r>
      <w:proofErr w:type="spellEnd"/>
      <w:r w:rsidRPr="002E1C07">
        <w:rPr>
          <w:color w:val="280900"/>
          <w:sz w:val="21"/>
          <w:szCs w:val="21"/>
        </w:rPr>
        <w:t xml:space="preserve"> eller</w:t>
      </w:r>
      <w:r w:rsidRPr="002E1C07">
        <w:rPr>
          <w:color w:val="280900"/>
          <w:sz w:val="21"/>
          <w:szCs w:val="21"/>
        </w:rPr>
        <w:br/>
        <w:t xml:space="preserve">Yıldırım yaylımı </w:t>
      </w:r>
      <w:proofErr w:type="spellStart"/>
      <w:r w:rsidRPr="002E1C07">
        <w:rPr>
          <w:color w:val="280900"/>
          <w:sz w:val="21"/>
          <w:szCs w:val="21"/>
        </w:rPr>
        <w:t>tûfanlar</w:t>
      </w:r>
      <w:proofErr w:type="spellEnd"/>
      <w:r w:rsidRPr="002E1C07">
        <w:rPr>
          <w:color w:val="280900"/>
          <w:sz w:val="21"/>
          <w:szCs w:val="21"/>
        </w:rPr>
        <w:t>, alevden seller</w:t>
      </w:r>
      <w:r w:rsidRPr="002E1C07">
        <w:rPr>
          <w:color w:val="280900"/>
          <w:sz w:val="21"/>
          <w:szCs w:val="21"/>
        </w:rPr>
        <w:br/>
        <w:t xml:space="preserve">Veriyor yangını, durmuş da açık </w:t>
      </w:r>
      <w:proofErr w:type="spellStart"/>
      <w:r w:rsidRPr="002E1C07">
        <w:rPr>
          <w:color w:val="280900"/>
          <w:sz w:val="21"/>
          <w:szCs w:val="21"/>
        </w:rPr>
        <w:t>sînelere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Sürü hâlinde gezerken sayısız </w:t>
      </w:r>
      <w:proofErr w:type="spellStart"/>
      <w:proofErr w:type="gramStart"/>
      <w:r w:rsidRPr="002E1C07">
        <w:rPr>
          <w:color w:val="280900"/>
          <w:sz w:val="21"/>
          <w:szCs w:val="21"/>
        </w:rPr>
        <w:t>tayyâre</w:t>
      </w:r>
      <w:proofErr w:type="spellEnd"/>
      <w:r w:rsidRPr="002E1C07">
        <w:rPr>
          <w:color w:val="280900"/>
          <w:sz w:val="21"/>
          <w:szCs w:val="21"/>
        </w:rPr>
        <w:t xml:space="preserve"> .</w:t>
      </w:r>
      <w:proofErr w:type="gramEnd"/>
      <w:r w:rsidRPr="002E1C07">
        <w:rPr>
          <w:color w:val="280900"/>
          <w:sz w:val="21"/>
          <w:szCs w:val="21"/>
        </w:rPr>
        <w:br/>
        <w:t xml:space="preserve">Top tüfekten daha sık, gülle yağan </w:t>
      </w:r>
      <w:proofErr w:type="spellStart"/>
      <w:r w:rsidRPr="002E1C07">
        <w:rPr>
          <w:color w:val="280900"/>
          <w:sz w:val="21"/>
          <w:szCs w:val="21"/>
        </w:rPr>
        <w:t>mermîler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  <w:t xml:space="preserve">Kahraman orduyu seyret ki bu </w:t>
      </w:r>
      <w:proofErr w:type="spellStart"/>
      <w:r w:rsidRPr="002E1C07">
        <w:rPr>
          <w:color w:val="280900"/>
          <w:sz w:val="21"/>
          <w:szCs w:val="21"/>
        </w:rPr>
        <w:t>tehdîde</w:t>
      </w:r>
      <w:proofErr w:type="spellEnd"/>
      <w:r w:rsidRPr="002E1C07">
        <w:rPr>
          <w:color w:val="280900"/>
          <w:sz w:val="21"/>
          <w:szCs w:val="21"/>
        </w:rPr>
        <w:t xml:space="preserve"> güler!</w:t>
      </w:r>
      <w:r w:rsidRPr="002E1C07">
        <w:rPr>
          <w:color w:val="280900"/>
          <w:sz w:val="21"/>
          <w:szCs w:val="21"/>
        </w:rPr>
        <w:br/>
        <w:t>Ne çelik tabyalar ister, ne siner hasmından;</w:t>
      </w:r>
      <w:r w:rsidRPr="002E1C07">
        <w:rPr>
          <w:color w:val="280900"/>
          <w:sz w:val="21"/>
          <w:szCs w:val="21"/>
        </w:rPr>
        <w:br/>
        <w:t xml:space="preserve">Alınır </w:t>
      </w:r>
      <w:proofErr w:type="spellStart"/>
      <w:r w:rsidRPr="002E1C07">
        <w:rPr>
          <w:color w:val="280900"/>
          <w:sz w:val="21"/>
          <w:szCs w:val="21"/>
        </w:rPr>
        <w:t>kal’a</w:t>
      </w:r>
      <w:proofErr w:type="spellEnd"/>
      <w:r w:rsidRPr="002E1C07">
        <w:rPr>
          <w:color w:val="280900"/>
          <w:sz w:val="21"/>
          <w:szCs w:val="21"/>
        </w:rPr>
        <w:t xml:space="preserve"> mı göğsündeki kat kat </w:t>
      </w:r>
      <w:proofErr w:type="spellStart"/>
      <w:r w:rsidRPr="002E1C07">
        <w:rPr>
          <w:color w:val="280900"/>
          <w:sz w:val="21"/>
          <w:szCs w:val="21"/>
        </w:rPr>
        <w:t>îman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  <w:t xml:space="preserve">Hangi kuvvet onu, hâşâ, edecek kahrına </w:t>
      </w:r>
      <w:proofErr w:type="spellStart"/>
      <w:r w:rsidRPr="002E1C07">
        <w:rPr>
          <w:color w:val="280900"/>
          <w:sz w:val="21"/>
          <w:szCs w:val="21"/>
        </w:rPr>
        <w:t>râm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  <w:t xml:space="preserve">Çünkü </w:t>
      </w:r>
      <w:proofErr w:type="spellStart"/>
      <w:r w:rsidRPr="002E1C07">
        <w:rPr>
          <w:color w:val="280900"/>
          <w:sz w:val="21"/>
          <w:szCs w:val="21"/>
        </w:rPr>
        <w:t>te’sîs</w:t>
      </w:r>
      <w:proofErr w:type="spellEnd"/>
      <w:r w:rsidRPr="002E1C07">
        <w:rPr>
          <w:color w:val="280900"/>
          <w:sz w:val="21"/>
          <w:szCs w:val="21"/>
        </w:rPr>
        <w:t>-i İlâhî o metîn istihkâm.</w:t>
      </w:r>
    </w:p>
    <w:p w14:paraId="1C39899A" w14:textId="62402252" w:rsidR="0088498E" w:rsidRPr="002E1C07" w:rsidRDefault="007B40D9" w:rsidP="007B40D9">
      <w:pPr>
        <w:pStyle w:val="Standard"/>
        <w:pageBreakBefore/>
        <w:spacing w:after="1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ÇANAKKALE ŞEHİTLERİNE (2)</w:t>
      </w:r>
    </w:p>
    <w:p w14:paraId="66609FD3" w14:textId="77777777" w:rsidR="0088498E" w:rsidRPr="002E1C07" w:rsidRDefault="00EB62A5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color w:val="000000"/>
          <w:sz w:val="20"/>
          <w:szCs w:val="20"/>
        </w:rPr>
        <w:t>...</w:t>
      </w:r>
    </w:p>
    <w:p w14:paraId="6D4DE28D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Sarılır, indirilir mevki’-i müstahkemler,</w:t>
      </w:r>
      <w:r w:rsidRPr="002E1C07">
        <w:rPr>
          <w:color w:val="280900"/>
          <w:sz w:val="21"/>
          <w:szCs w:val="21"/>
        </w:rPr>
        <w:br/>
        <w:t xml:space="preserve">Beşerin azmini </w:t>
      </w:r>
      <w:proofErr w:type="spellStart"/>
      <w:r w:rsidRPr="002E1C07">
        <w:rPr>
          <w:color w:val="280900"/>
          <w:sz w:val="21"/>
          <w:szCs w:val="21"/>
        </w:rPr>
        <w:t>tevkîf</w:t>
      </w:r>
      <w:proofErr w:type="spellEnd"/>
      <w:r w:rsidRPr="002E1C07">
        <w:rPr>
          <w:color w:val="280900"/>
          <w:sz w:val="21"/>
          <w:szCs w:val="21"/>
        </w:rPr>
        <w:t xml:space="preserve"> edemez sun’-i beşer ;</w:t>
      </w:r>
      <w:r w:rsidRPr="002E1C07">
        <w:rPr>
          <w:color w:val="280900"/>
          <w:sz w:val="21"/>
          <w:szCs w:val="21"/>
        </w:rPr>
        <w:br/>
        <w:t xml:space="preserve">Bu göğüslerse </w:t>
      </w:r>
      <w:proofErr w:type="spellStart"/>
      <w:r w:rsidRPr="002E1C07">
        <w:rPr>
          <w:color w:val="280900"/>
          <w:sz w:val="21"/>
          <w:szCs w:val="21"/>
        </w:rPr>
        <w:t>Hudâ’nın</w:t>
      </w:r>
      <w:proofErr w:type="spellEnd"/>
      <w:r w:rsidRPr="002E1C07">
        <w:rPr>
          <w:color w:val="280900"/>
          <w:sz w:val="21"/>
          <w:szCs w:val="21"/>
        </w:rPr>
        <w:t xml:space="preserve"> ebedî serhaddi;</w:t>
      </w:r>
      <w:r w:rsidRPr="002E1C07">
        <w:rPr>
          <w:color w:val="280900"/>
          <w:sz w:val="21"/>
          <w:szCs w:val="21"/>
        </w:rPr>
        <w:br/>
        <w:t xml:space="preserve">“O benim sun’-i </w:t>
      </w:r>
      <w:proofErr w:type="spellStart"/>
      <w:r w:rsidRPr="002E1C07">
        <w:rPr>
          <w:color w:val="280900"/>
          <w:sz w:val="21"/>
          <w:szCs w:val="21"/>
        </w:rPr>
        <w:t>bedî’im</w:t>
      </w:r>
      <w:proofErr w:type="spellEnd"/>
      <w:r w:rsidRPr="002E1C07">
        <w:rPr>
          <w:color w:val="280900"/>
          <w:sz w:val="21"/>
          <w:szCs w:val="21"/>
        </w:rPr>
        <w:t>, onu çiğnetme” dedi.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Âsım’ın</w:t>
      </w:r>
      <w:proofErr w:type="spellEnd"/>
      <w:r w:rsidRPr="002E1C07">
        <w:rPr>
          <w:color w:val="280900"/>
          <w:sz w:val="21"/>
          <w:szCs w:val="21"/>
        </w:rPr>
        <w:t xml:space="preserve"> nesli... </w:t>
      </w:r>
      <w:proofErr w:type="gramStart"/>
      <w:r w:rsidRPr="002E1C07">
        <w:rPr>
          <w:color w:val="280900"/>
          <w:sz w:val="21"/>
          <w:szCs w:val="21"/>
        </w:rPr>
        <w:t>diyordum</w:t>
      </w:r>
      <w:proofErr w:type="gramEnd"/>
      <w:r w:rsidRPr="002E1C07">
        <w:rPr>
          <w:color w:val="280900"/>
          <w:sz w:val="21"/>
          <w:szCs w:val="21"/>
        </w:rPr>
        <w:t xml:space="preserve"> ya... </w:t>
      </w:r>
      <w:proofErr w:type="gramStart"/>
      <w:r w:rsidRPr="002E1C07">
        <w:rPr>
          <w:color w:val="280900"/>
          <w:sz w:val="21"/>
          <w:szCs w:val="21"/>
        </w:rPr>
        <w:t>nesilmiş</w:t>
      </w:r>
      <w:proofErr w:type="gramEnd"/>
      <w:r w:rsidRPr="002E1C07">
        <w:rPr>
          <w:color w:val="280900"/>
          <w:sz w:val="21"/>
          <w:szCs w:val="21"/>
        </w:rPr>
        <w:t xml:space="preserve"> gerçek:</w:t>
      </w:r>
      <w:r w:rsidRPr="002E1C07">
        <w:rPr>
          <w:color w:val="280900"/>
          <w:sz w:val="21"/>
          <w:szCs w:val="21"/>
        </w:rPr>
        <w:br/>
        <w:t xml:space="preserve">İşte çiğnetmedi </w:t>
      </w:r>
      <w:proofErr w:type="spellStart"/>
      <w:r w:rsidRPr="002E1C07">
        <w:rPr>
          <w:color w:val="280900"/>
          <w:sz w:val="21"/>
          <w:szCs w:val="21"/>
        </w:rPr>
        <w:t>nâmûsunu</w:t>
      </w:r>
      <w:proofErr w:type="spellEnd"/>
      <w:r w:rsidRPr="002E1C07">
        <w:rPr>
          <w:color w:val="280900"/>
          <w:sz w:val="21"/>
          <w:szCs w:val="21"/>
        </w:rPr>
        <w:t>, çiğnetmeyecek.</w:t>
      </w:r>
    </w:p>
    <w:p w14:paraId="5FF93DBF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proofErr w:type="spellStart"/>
      <w:r w:rsidRPr="002E1C07">
        <w:rPr>
          <w:color w:val="280900"/>
          <w:sz w:val="21"/>
          <w:szCs w:val="21"/>
        </w:rPr>
        <w:t>Şühedâ</w:t>
      </w:r>
      <w:proofErr w:type="spellEnd"/>
      <w:r w:rsidRPr="002E1C07">
        <w:rPr>
          <w:color w:val="280900"/>
          <w:sz w:val="21"/>
          <w:szCs w:val="21"/>
        </w:rPr>
        <w:t xml:space="preserve"> gövdesi, bir baksana, dağlar, taşlar...</w:t>
      </w:r>
      <w:r w:rsidRPr="002E1C07">
        <w:rPr>
          <w:color w:val="280900"/>
          <w:sz w:val="21"/>
          <w:szCs w:val="21"/>
        </w:rPr>
        <w:br/>
        <w:t xml:space="preserve">O, rükû olmasa, </w:t>
      </w:r>
      <w:proofErr w:type="spellStart"/>
      <w:r w:rsidRPr="002E1C07">
        <w:rPr>
          <w:color w:val="280900"/>
          <w:sz w:val="21"/>
          <w:szCs w:val="21"/>
        </w:rPr>
        <w:t>dünyâda</w:t>
      </w:r>
      <w:proofErr w:type="spellEnd"/>
      <w:r w:rsidRPr="002E1C07">
        <w:rPr>
          <w:color w:val="280900"/>
          <w:sz w:val="21"/>
          <w:szCs w:val="21"/>
        </w:rPr>
        <w:t xml:space="preserve"> eğilmez başlar,</w:t>
      </w:r>
      <w:r w:rsidRPr="002E1C07">
        <w:rPr>
          <w:color w:val="280900"/>
          <w:sz w:val="21"/>
          <w:szCs w:val="21"/>
        </w:rPr>
        <w:br/>
        <w:t>Yaralanmış temiz alnından, uzanmış yatıyor;</w:t>
      </w:r>
      <w:r w:rsidRPr="002E1C07">
        <w:rPr>
          <w:color w:val="280900"/>
          <w:sz w:val="21"/>
          <w:szCs w:val="21"/>
        </w:rPr>
        <w:br/>
        <w:t xml:space="preserve">Bir hilâl uğruna, </w:t>
      </w:r>
      <w:proofErr w:type="spellStart"/>
      <w:r w:rsidRPr="002E1C07">
        <w:rPr>
          <w:color w:val="280900"/>
          <w:sz w:val="21"/>
          <w:szCs w:val="21"/>
        </w:rPr>
        <w:t>yâ</w:t>
      </w:r>
      <w:proofErr w:type="spellEnd"/>
      <w:r w:rsidRPr="002E1C07">
        <w:rPr>
          <w:color w:val="280900"/>
          <w:sz w:val="21"/>
          <w:szCs w:val="21"/>
        </w:rPr>
        <w:t xml:space="preserve"> Rab, ne güneşler batıyor!</w:t>
      </w:r>
      <w:r w:rsidRPr="002E1C07">
        <w:rPr>
          <w:color w:val="280900"/>
          <w:sz w:val="21"/>
          <w:szCs w:val="21"/>
        </w:rPr>
        <w:br/>
        <w:t>Ey, bu topraklar için toprağa düşmüş, asker!</w:t>
      </w:r>
      <w:r w:rsidRPr="002E1C07">
        <w:rPr>
          <w:color w:val="280900"/>
          <w:sz w:val="21"/>
          <w:szCs w:val="21"/>
        </w:rPr>
        <w:br/>
        <w:t xml:space="preserve">Gökten </w:t>
      </w:r>
      <w:proofErr w:type="spellStart"/>
      <w:r w:rsidRPr="002E1C07">
        <w:rPr>
          <w:color w:val="280900"/>
          <w:sz w:val="21"/>
          <w:szCs w:val="21"/>
        </w:rPr>
        <w:t>ecdâd</w:t>
      </w:r>
      <w:proofErr w:type="spellEnd"/>
      <w:r w:rsidRPr="002E1C07">
        <w:rPr>
          <w:color w:val="280900"/>
          <w:sz w:val="21"/>
          <w:szCs w:val="21"/>
        </w:rPr>
        <w:t xml:space="preserve"> inerek öpse o </w:t>
      </w:r>
      <w:proofErr w:type="spellStart"/>
      <w:r w:rsidRPr="002E1C07">
        <w:rPr>
          <w:color w:val="280900"/>
          <w:sz w:val="21"/>
          <w:szCs w:val="21"/>
        </w:rPr>
        <w:t>pâk</w:t>
      </w:r>
      <w:proofErr w:type="spellEnd"/>
      <w:r w:rsidRPr="002E1C07">
        <w:rPr>
          <w:color w:val="280900"/>
          <w:sz w:val="21"/>
          <w:szCs w:val="21"/>
        </w:rPr>
        <w:t xml:space="preserve"> alnı değer.</w:t>
      </w:r>
      <w:r w:rsidRPr="002E1C07">
        <w:rPr>
          <w:color w:val="280900"/>
          <w:sz w:val="21"/>
          <w:szCs w:val="21"/>
        </w:rPr>
        <w:br/>
        <w:t xml:space="preserve">Ne büyüksün ki kanın kurtarıyor </w:t>
      </w:r>
      <w:proofErr w:type="spellStart"/>
      <w:r w:rsidRPr="002E1C07">
        <w:rPr>
          <w:color w:val="280900"/>
          <w:sz w:val="21"/>
          <w:szCs w:val="21"/>
        </w:rPr>
        <w:t>Tevhîd’i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Bedr’in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arslanları</w:t>
      </w:r>
      <w:proofErr w:type="spellEnd"/>
      <w:r w:rsidRPr="002E1C07">
        <w:rPr>
          <w:color w:val="280900"/>
          <w:sz w:val="21"/>
          <w:szCs w:val="21"/>
        </w:rPr>
        <w:t xml:space="preserve"> ancak, bu kadar şanlı idi...</w:t>
      </w:r>
      <w:r w:rsidRPr="002E1C07">
        <w:rPr>
          <w:color w:val="280900"/>
          <w:sz w:val="21"/>
          <w:szCs w:val="21"/>
        </w:rPr>
        <w:br/>
        <w:t>Sana dar gelmeyecek makberi kimler kazsın?</w:t>
      </w:r>
      <w:r w:rsidRPr="002E1C07">
        <w:rPr>
          <w:color w:val="280900"/>
          <w:sz w:val="21"/>
          <w:szCs w:val="21"/>
        </w:rPr>
        <w:br/>
        <w:t xml:space="preserve">“Gömelim gel seni </w:t>
      </w:r>
      <w:proofErr w:type="spellStart"/>
      <w:r w:rsidRPr="002E1C07">
        <w:rPr>
          <w:color w:val="280900"/>
          <w:sz w:val="21"/>
          <w:szCs w:val="21"/>
        </w:rPr>
        <w:t>târîhe</w:t>
      </w:r>
      <w:proofErr w:type="spellEnd"/>
      <w:r w:rsidRPr="002E1C07">
        <w:rPr>
          <w:color w:val="280900"/>
          <w:sz w:val="21"/>
          <w:szCs w:val="21"/>
        </w:rPr>
        <w:t>” desem, sığmazsın.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Herc</w:t>
      </w:r>
      <w:proofErr w:type="spellEnd"/>
      <w:r w:rsidRPr="002E1C07">
        <w:rPr>
          <w:color w:val="280900"/>
          <w:sz w:val="21"/>
          <w:szCs w:val="21"/>
        </w:rPr>
        <w:t xml:space="preserve"> ü </w:t>
      </w:r>
      <w:proofErr w:type="spellStart"/>
      <w:r w:rsidRPr="002E1C07">
        <w:rPr>
          <w:color w:val="280900"/>
          <w:sz w:val="21"/>
          <w:szCs w:val="21"/>
        </w:rPr>
        <w:t>merc</w:t>
      </w:r>
      <w:proofErr w:type="spellEnd"/>
      <w:r w:rsidRPr="002E1C07">
        <w:rPr>
          <w:color w:val="280900"/>
          <w:sz w:val="21"/>
          <w:szCs w:val="21"/>
        </w:rPr>
        <w:t xml:space="preserve"> ettiğin </w:t>
      </w:r>
      <w:proofErr w:type="spellStart"/>
      <w:r w:rsidRPr="002E1C07">
        <w:rPr>
          <w:color w:val="280900"/>
          <w:sz w:val="21"/>
          <w:szCs w:val="21"/>
        </w:rPr>
        <w:t>edvâra</w:t>
      </w:r>
      <w:proofErr w:type="spellEnd"/>
      <w:r w:rsidRPr="002E1C07">
        <w:rPr>
          <w:color w:val="280900"/>
          <w:sz w:val="21"/>
          <w:szCs w:val="21"/>
        </w:rPr>
        <w:t xml:space="preserve"> da yetmez o </w:t>
      </w:r>
      <w:proofErr w:type="spellStart"/>
      <w:r w:rsidRPr="002E1C07">
        <w:rPr>
          <w:color w:val="280900"/>
          <w:sz w:val="21"/>
          <w:szCs w:val="21"/>
        </w:rPr>
        <w:t>kitâb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  <w:t xml:space="preserve">Seni ancak </w:t>
      </w:r>
      <w:proofErr w:type="spellStart"/>
      <w:r w:rsidRPr="002E1C07">
        <w:rPr>
          <w:color w:val="280900"/>
          <w:sz w:val="21"/>
          <w:szCs w:val="21"/>
        </w:rPr>
        <w:t>ebediyyetler</w:t>
      </w:r>
      <w:proofErr w:type="spellEnd"/>
      <w:r w:rsidRPr="002E1C07">
        <w:rPr>
          <w:color w:val="280900"/>
          <w:sz w:val="21"/>
          <w:szCs w:val="21"/>
        </w:rPr>
        <w:t xml:space="preserve"> eder </w:t>
      </w:r>
      <w:proofErr w:type="spellStart"/>
      <w:r w:rsidRPr="002E1C07">
        <w:rPr>
          <w:color w:val="280900"/>
          <w:sz w:val="21"/>
          <w:szCs w:val="21"/>
        </w:rPr>
        <w:t>istîâb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</w:r>
      <w:proofErr w:type="gramStart"/>
      <w:r w:rsidRPr="002E1C07">
        <w:rPr>
          <w:color w:val="280900"/>
          <w:sz w:val="21"/>
          <w:szCs w:val="21"/>
        </w:rPr>
        <w:t xml:space="preserve">“Bu, taşındır” diyerek </w:t>
      </w:r>
      <w:proofErr w:type="spellStart"/>
      <w:r w:rsidRPr="002E1C07">
        <w:rPr>
          <w:color w:val="280900"/>
          <w:sz w:val="21"/>
          <w:szCs w:val="21"/>
        </w:rPr>
        <w:t>Kâ’be’yi</w:t>
      </w:r>
      <w:proofErr w:type="spellEnd"/>
      <w:r w:rsidRPr="002E1C07">
        <w:rPr>
          <w:color w:val="280900"/>
          <w:sz w:val="21"/>
          <w:szCs w:val="21"/>
        </w:rPr>
        <w:t xml:space="preserve"> diksem başına;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Rûhumun</w:t>
      </w:r>
      <w:proofErr w:type="spellEnd"/>
      <w:r w:rsidRPr="002E1C07">
        <w:rPr>
          <w:color w:val="280900"/>
          <w:sz w:val="21"/>
          <w:szCs w:val="21"/>
        </w:rPr>
        <w:t xml:space="preserve"> vahyini duysam da geçirsem taşına;</w:t>
      </w:r>
      <w:r w:rsidRPr="002E1C07">
        <w:rPr>
          <w:color w:val="280900"/>
          <w:sz w:val="21"/>
          <w:szCs w:val="21"/>
        </w:rPr>
        <w:br/>
        <w:t xml:space="preserve">Sonra gök kubbeyi alsam da, </w:t>
      </w:r>
      <w:proofErr w:type="spellStart"/>
      <w:r w:rsidRPr="002E1C07">
        <w:rPr>
          <w:color w:val="280900"/>
          <w:sz w:val="21"/>
          <w:szCs w:val="21"/>
        </w:rPr>
        <w:t>ridâ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nâmıyle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Kanayan lâhdine çeksem bütün </w:t>
      </w:r>
      <w:proofErr w:type="spellStart"/>
      <w:r w:rsidRPr="002E1C07">
        <w:rPr>
          <w:color w:val="280900"/>
          <w:sz w:val="21"/>
          <w:szCs w:val="21"/>
        </w:rPr>
        <w:t>ecrâmıyle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>Mor bulutlarla açık türbene çatsam da tavan,</w:t>
      </w:r>
      <w:r w:rsidRPr="002E1C07">
        <w:rPr>
          <w:color w:val="280900"/>
          <w:sz w:val="21"/>
          <w:szCs w:val="21"/>
        </w:rPr>
        <w:br/>
        <w:t xml:space="preserve">Yedi kandilli </w:t>
      </w:r>
      <w:proofErr w:type="spellStart"/>
      <w:r w:rsidRPr="002E1C07">
        <w:rPr>
          <w:color w:val="280900"/>
          <w:sz w:val="21"/>
          <w:szCs w:val="21"/>
        </w:rPr>
        <w:t>Süreyyâ’yı</w:t>
      </w:r>
      <w:proofErr w:type="spellEnd"/>
      <w:r w:rsidRPr="002E1C07">
        <w:rPr>
          <w:color w:val="280900"/>
          <w:sz w:val="21"/>
          <w:szCs w:val="21"/>
        </w:rPr>
        <w:t xml:space="preserve"> uzatsam oradan;</w:t>
      </w:r>
      <w:r w:rsidRPr="002E1C07">
        <w:rPr>
          <w:color w:val="280900"/>
          <w:sz w:val="21"/>
          <w:szCs w:val="21"/>
        </w:rPr>
        <w:br/>
        <w:t xml:space="preserve">Sen bu </w:t>
      </w:r>
      <w:proofErr w:type="spellStart"/>
      <w:r w:rsidRPr="002E1C07">
        <w:rPr>
          <w:color w:val="280900"/>
          <w:sz w:val="21"/>
          <w:szCs w:val="21"/>
        </w:rPr>
        <w:t>âvîzenin</w:t>
      </w:r>
      <w:proofErr w:type="spellEnd"/>
      <w:r w:rsidRPr="002E1C07">
        <w:rPr>
          <w:color w:val="280900"/>
          <w:sz w:val="21"/>
          <w:szCs w:val="21"/>
        </w:rPr>
        <w:t xml:space="preserve"> altında, bürünmüş kanına,</w:t>
      </w:r>
      <w:r w:rsidRPr="002E1C07">
        <w:rPr>
          <w:color w:val="280900"/>
          <w:sz w:val="21"/>
          <w:szCs w:val="21"/>
        </w:rPr>
        <w:br/>
        <w:t xml:space="preserve">Uzanırken, gece </w:t>
      </w:r>
      <w:proofErr w:type="spellStart"/>
      <w:r w:rsidRPr="002E1C07">
        <w:rPr>
          <w:color w:val="280900"/>
          <w:sz w:val="21"/>
          <w:szCs w:val="21"/>
        </w:rPr>
        <w:t>mehtâbı</w:t>
      </w:r>
      <w:proofErr w:type="spellEnd"/>
      <w:r w:rsidRPr="002E1C07">
        <w:rPr>
          <w:color w:val="280900"/>
          <w:sz w:val="21"/>
          <w:szCs w:val="21"/>
        </w:rPr>
        <w:t xml:space="preserve"> getirsem yanına,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Türbedârın</w:t>
      </w:r>
      <w:proofErr w:type="spellEnd"/>
      <w:r w:rsidRPr="002E1C07">
        <w:rPr>
          <w:color w:val="280900"/>
          <w:sz w:val="21"/>
          <w:szCs w:val="21"/>
        </w:rPr>
        <w:t xml:space="preserve"> gibi </w:t>
      </w:r>
      <w:proofErr w:type="spellStart"/>
      <w:r w:rsidRPr="002E1C07">
        <w:rPr>
          <w:color w:val="280900"/>
          <w:sz w:val="21"/>
          <w:szCs w:val="21"/>
        </w:rPr>
        <w:t>tâ</w:t>
      </w:r>
      <w:proofErr w:type="spellEnd"/>
      <w:r w:rsidRPr="002E1C07">
        <w:rPr>
          <w:color w:val="280900"/>
          <w:sz w:val="21"/>
          <w:szCs w:val="21"/>
        </w:rPr>
        <w:t xml:space="preserve"> fecre kadar bekletsem;</w:t>
      </w:r>
      <w:r w:rsidRPr="002E1C07">
        <w:rPr>
          <w:color w:val="280900"/>
          <w:sz w:val="21"/>
          <w:szCs w:val="21"/>
        </w:rPr>
        <w:br/>
        <w:t xml:space="preserve">Gündüzün </w:t>
      </w:r>
      <w:proofErr w:type="spellStart"/>
      <w:r w:rsidRPr="002E1C07">
        <w:rPr>
          <w:color w:val="280900"/>
          <w:sz w:val="21"/>
          <w:szCs w:val="21"/>
        </w:rPr>
        <w:t>fecr</w:t>
      </w:r>
      <w:proofErr w:type="spellEnd"/>
      <w:r w:rsidRPr="002E1C07">
        <w:rPr>
          <w:color w:val="280900"/>
          <w:sz w:val="21"/>
          <w:szCs w:val="21"/>
        </w:rPr>
        <w:t xml:space="preserve"> ile </w:t>
      </w:r>
      <w:proofErr w:type="spellStart"/>
      <w:r w:rsidRPr="002E1C07">
        <w:rPr>
          <w:color w:val="280900"/>
          <w:sz w:val="21"/>
          <w:szCs w:val="21"/>
        </w:rPr>
        <w:t>âvîzeni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lebrîz</w:t>
      </w:r>
      <w:proofErr w:type="spellEnd"/>
      <w:r w:rsidRPr="002E1C07">
        <w:rPr>
          <w:color w:val="280900"/>
          <w:sz w:val="21"/>
          <w:szCs w:val="21"/>
        </w:rPr>
        <w:t xml:space="preserve"> etsem;</w:t>
      </w:r>
      <w:r w:rsidRPr="002E1C07">
        <w:rPr>
          <w:color w:val="280900"/>
          <w:sz w:val="21"/>
          <w:szCs w:val="21"/>
        </w:rPr>
        <w:br/>
        <w:t>Tüllenen mağribi, akşamları sarsam yarana...</w:t>
      </w:r>
      <w:proofErr w:type="gramEnd"/>
      <w:r w:rsidRPr="002E1C07">
        <w:rPr>
          <w:color w:val="280900"/>
          <w:sz w:val="21"/>
          <w:szCs w:val="21"/>
        </w:rPr>
        <w:br/>
        <w:t>Yine bir şey yapabildim diyemem hâtırana.</w:t>
      </w:r>
    </w:p>
    <w:p w14:paraId="77C2B268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Sen ki, son </w:t>
      </w:r>
      <w:proofErr w:type="spellStart"/>
      <w:r w:rsidRPr="002E1C07">
        <w:rPr>
          <w:color w:val="280900"/>
          <w:sz w:val="21"/>
          <w:szCs w:val="21"/>
        </w:rPr>
        <w:t>ehl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salîbin</w:t>
      </w:r>
      <w:proofErr w:type="spellEnd"/>
      <w:r w:rsidRPr="002E1C07">
        <w:rPr>
          <w:color w:val="280900"/>
          <w:sz w:val="21"/>
          <w:szCs w:val="21"/>
        </w:rPr>
        <w:t xml:space="preserve"> kırarak savletini,</w:t>
      </w:r>
      <w:r w:rsidRPr="002E1C07">
        <w:rPr>
          <w:color w:val="280900"/>
          <w:sz w:val="21"/>
          <w:szCs w:val="21"/>
        </w:rPr>
        <w:br/>
        <w:t xml:space="preserve">Şarkın en sevgili </w:t>
      </w:r>
      <w:proofErr w:type="spellStart"/>
      <w:r w:rsidRPr="002E1C07">
        <w:rPr>
          <w:color w:val="280900"/>
          <w:sz w:val="21"/>
          <w:szCs w:val="21"/>
        </w:rPr>
        <w:t>sultânı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Salâhaddîn’i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Kılıç Arslan gibi </w:t>
      </w:r>
      <w:proofErr w:type="spellStart"/>
      <w:r w:rsidRPr="002E1C07">
        <w:rPr>
          <w:color w:val="280900"/>
          <w:sz w:val="21"/>
          <w:szCs w:val="21"/>
        </w:rPr>
        <w:t>iclâline</w:t>
      </w:r>
      <w:proofErr w:type="spellEnd"/>
      <w:r w:rsidRPr="002E1C07">
        <w:rPr>
          <w:color w:val="280900"/>
          <w:sz w:val="21"/>
          <w:szCs w:val="21"/>
        </w:rPr>
        <w:t xml:space="preserve"> ettin hayran...</w:t>
      </w:r>
      <w:r w:rsidRPr="002E1C07">
        <w:rPr>
          <w:color w:val="280900"/>
          <w:sz w:val="21"/>
          <w:szCs w:val="21"/>
        </w:rPr>
        <w:br/>
        <w:t>Sen ki, İslâm’ı kuşatmış, boğuyorken hüsran,</w:t>
      </w:r>
      <w:r w:rsidRPr="002E1C07">
        <w:rPr>
          <w:color w:val="280900"/>
          <w:sz w:val="21"/>
          <w:szCs w:val="21"/>
        </w:rPr>
        <w:br/>
        <w:t>O demir çemberi göğsünde kırıp parçaladın;</w:t>
      </w:r>
      <w:r w:rsidRPr="002E1C07">
        <w:rPr>
          <w:color w:val="280900"/>
          <w:sz w:val="21"/>
          <w:szCs w:val="21"/>
        </w:rPr>
        <w:br/>
        <w:t xml:space="preserve">Sen ki, </w:t>
      </w:r>
      <w:proofErr w:type="spellStart"/>
      <w:r w:rsidRPr="002E1C07">
        <w:rPr>
          <w:color w:val="280900"/>
          <w:sz w:val="21"/>
          <w:szCs w:val="21"/>
        </w:rPr>
        <w:t>rûhunla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berâber</w:t>
      </w:r>
      <w:proofErr w:type="spellEnd"/>
      <w:r w:rsidRPr="002E1C07">
        <w:rPr>
          <w:color w:val="280900"/>
          <w:sz w:val="21"/>
          <w:szCs w:val="21"/>
        </w:rPr>
        <w:t xml:space="preserve"> gezer </w:t>
      </w:r>
      <w:proofErr w:type="spellStart"/>
      <w:r w:rsidRPr="002E1C07">
        <w:rPr>
          <w:color w:val="280900"/>
          <w:sz w:val="21"/>
          <w:szCs w:val="21"/>
        </w:rPr>
        <w:t>ecrâmı</w:t>
      </w:r>
      <w:proofErr w:type="spellEnd"/>
      <w:r w:rsidRPr="002E1C07">
        <w:rPr>
          <w:color w:val="280900"/>
          <w:sz w:val="21"/>
          <w:szCs w:val="21"/>
        </w:rPr>
        <w:t xml:space="preserve"> adın;</w:t>
      </w:r>
      <w:r w:rsidRPr="002E1C07">
        <w:rPr>
          <w:color w:val="280900"/>
          <w:sz w:val="21"/>
          <w:szCs w:val="21"/>
        </w:rPr>
        <w:br/>
        <w:t xml:space="preserve">Sen ki, </w:t>
      </w:r>
      <w:proofErr w:type="spellStart"/>
      <w:r w:rsidRPr="002E1C07">
        <w:rPr>
          <w:color w:val="280900"/>
          <w:sz w:val="21"/>
          <w:szCs w:val="21"/>
        </w:rPr>
        <w:t>a’sâra</w:t>
      </w:r>
      <w:proofErr w:type="spellEnd"/>
      <w:r w:rsidRPr="002E1C07">
        <w:rPr>
          <w:color w:val="280900"/>
          <w:sz w:val="21"/>
          <w:szCs w:val="21"/>
        </w:rPr>
        <w:t xml:space="preserve"> gömülsen taşacaksın... </w:t>
      </w:r>
      <w:proofErr w:type="spellStart"/>
      <w:r w:rsidRPr="002E1C07">
        <w:rPr>
          <w:color w:val="280900"/>
          <w:sz w:val="21"/>
          <w:szCs w:val="21"/>
        </w:rPr>
        <w:t>Heyhât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Sana gelmez bu ufuklar, seni almaz bu </w:t>
      </w:r>
      <w:proofErr w:type="spellStart"/>
      <w:r w:rsidRPr="002E1C07">
        <w:rPr>
          <w:color w:val="280900"/>
          <w:sz w:val="21"/>
          <w:szCs w:val="21"/>
        </w:rPr>
        <w:t>cihât</w:t>
      </w:r>
      <w:proofErr w:type="spellEnd"/>
      <w:r w:rsidRPr="002E1C07">
        <w:rPr>
          <w:color w:val="280900"/>
          <w:sz w:val="21"/>
          <w:szCs w:val="21"/>
        </w:rPr>
        <w:t>...</w:t>
      </w:r>
    </w:p>
    <w:p w14:paraId="034340D0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Ey </w:t>
      </w:r>
      <w:proofErr w:type="spellStart"/>
      <w:r w:rsidRPr="002E1C07">
        <w:rPr>
          <w:color w:val="280900"/>
          <w:sz w:val="21"/>
          <w:szCs w:val="21"/>
        </w:rPr>
        <w:t>şehîd</w:t>
      </w:r>
      <w:proofErr w:type="spellEnd"/>
      <w:r w:rsidRPr="002E1C07">
        <w:rPr>
          <w:color w:val="280900"/>
          <w:sz w:val="21"/>
          <w:szCs w:val="21"/>
        </w:rPr>
        <w:t xml:space="preserve"> oğlu </w:t>
      </w:r>
      <w:proofErr w:type="spellStart"/>
      <w:r w:rsidRPr="002E1C07">
        <w:rPr>
          <w:color w:val="280900"/>
          <w:sz w:val="21"/>
          <w:szCs w:val="21"/>
        </w:rPr>
        <w:t>şehîd</w:t>
      </w:r>
      <w:proofErr w:type="spellEnd"/>
      <w:r w:rsidRPr="002E1C07">
        <w:rPr>
          <w:color w:val="280900"/>
          <w:sz w:val="21"/>
          <w:szCs w:val="21"/>
        </w:rPr>
        <w:t>, isteme benden makber,</w:t>
      </w:r>
      <w:r w:rsidRPr="002E1C07">
        <w:rPr>
          <w:color w:val="280900"/>
          <w:sz w:val="21"/>
          <w:szCs w:val="21"/>
        </w:rPr>
        <w:br/>
        <w:t xml:space="preserve">Sana </w:t>
      </w:r>
      <w:proofErr w:type="spellStart"/>
      <w:r w:rsidRPr="002E1C07">
        <w:rPr>
          <w:color w:val="280900"/>
          <w:sz w:val="21"/>
          <w:szCs w:val="21"/>
        </w:rPr>
        <w:t>âgûşunu</w:t>
      </w:r>
      <w:proofErr w:type="spellEnd"/>
      <w:r w:rsidRPr="002E1C07">
        <w:rPr>
          <w:color w:val="280900"/>
          <w:sz w:val="21"/>
          <w:szCs w:val="21"/>
        </w:rPr>
        <w:t xml:space="preserve"> açmış duruyor Peygamber.</w:t>
      </w:r>
    </w:p>
    <w:p w14:paraId="15B950B1" w14:textId="0D7F720A" w:rsidR="0088498E" w:rsidRPr="002E1C07" w:rsidRDefault="007B40D9" w:rsidP="007B40D9">
      <w:pPr>
        <w:pStyle w:val="Standard"/>
        <w:pageBreakBefore/>
        <w:spacing w:before="156" w:after="1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VAHDET</w:t>
      </w:r>
    </w:p>
    <w:p w14:paraId="5FBC8663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proofErr w:type="spellStart"/>
      <w:r w:rsidRPr="002E1C07">
        <w:rPr>
          <w:color w:val="280900"/>
          <w:sz w:val="21"/>
          <w:szCs w:val="21"/>
        </w:rPr>
        <w:t>Huzeyfetü’l-Adevî</w:t>
      </w:r>
      <w:proofErr w:type="spellEnd"/>
      <w:r w:rsidRPr="002E1C07">
        <w:rPr>
          <w:color w:val="280900"/>
          <w:sz w:val="21"/>
          <w:szCs w:val="21"/>
        </w:rPr>
        <w:t xml:space="preserve"> der ki:</w:t>
      </w:r>
      <w:r w:rsidRPr="002E1C07">
        <w:rPr>
          <w:color w:val="280900"/>
          <w:sz w:val="21"/>
          <w:szCs w:val="21"/>
        </w:rPr>
        <w:br/>
        <w:t>        “</w:t>
      </w:r>
      <w:proofErr w:type="spellStart"/>
      <w:r w:rsidRPr="002E1C07">
        <w:rPr>
          <w:color w:val="280900"/>
          <w:sz w:val="21"/>
          <w:szCs w:val="21"/>
        </w:rPr>
        <w:t>Harb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Yermûk’ün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>Yaman kızıştığı bir gündü, pek sıcak bir gün.</w:t>
      </w:r>
      <w:r w:rsidRPr="002E1C07">
        <w:rPr>
          <w:color w:val="280900"/>
          <w:sz w:val="21"/>
          <w:szCs w:val="21"/>
        </w:rPr>
        <w:br/>
        <w:t xml:space="preserve">İkindi üstü biraz gevşeyince, </w:t>
      </w:r>
      <w:proofErr w:type="gramStart"/>
      <w:r w:rsidRPr="002E1C07">
        <w:rPr>
          <w:color w:val="280900"/>
          <w:sz w:val="21"/>
          <w:szCs w:val="21"/>
        </w:rPr>
        <w:t>sanki,</w:t>
      </w:r>
      <w:proofErr w:type="gram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kıtâl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>Silâhı attım elimden, su yüklenip derhâl,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Mücâhidîn</w:t>
      </w:r>
      <w:proofErr w:type="spellEnd"/>
      <w:r w:rsidRPr="002E1C07">
        <w:rPr>
          <w:color w:val="280900"/>
          <w:sz w:val="21"/>
          <w:szCs w:val="21"/>
        </w:rPr>
        <w:t xml:space="preserve"> arasından açıldım </w:t>
      </w:r>
      <w:proofErr w:type="spellStart"/>
      <w:r w:rsidRPr="002E1C07">
        <w:rPr>
          <w:color w:val="280900"/>
          <w:sz w:val="21"/>
          <w:szCs w:val="21"/>
        </w:rPr>
        <w:t>imdâda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Ağır yarayla uzaklarda kalmış </w:t>
      </w:r>
      <w:proofErr w:type="spellStart"/>
      <w:r w:rsidRPr="002E1C07">
        <w:rPr>
          <w:color w:val="280900"/>
          <w:sz w:val="21"/>
          <w:szCs w:val="21"/>
        </w:rPr>
        <w:t>efrâda</w:t>
      </w:r>
      <w:proofErr w:type="spellEnd"/>
      <w:r w:rsidRPr="002E1C07">
        <w:rPr>
          <w:color w:val="280900"/>
          <w:sz w:val="21"/>
          <w:szCs w:val="21"/>
        </w:rPr>
        <w:t>.</w:t>
      </w:r>
    </w:p>
    <w:p w14:paraId="5E7C6D63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Ne </w:t>
      </w:r>
      <w:proofErr w:type="spellStart"/>
      <w:r w:rsidRPr="002E1C07">
        <w:rPr>
          <w:color w:val="280900"/>
          <w:sz w:val="21"/>
          <w:szCs w:val="21"/>
        </w:rPr>
        <w:t>ma’rekeydi</w:t>
      </w:r>
      <w:proofErr w:type="spellEnd"/>
      <w:r w:rsidRPr="002E1C07">
        <w:rPr>
          <w:color w:val="280900"/>
          <w:sz w:val="21"/>
          <w:szCs w:val="21"/>
        </w:rPr>
        <w:t xml:space="preserve"> ki, çepçevre, göğsü kandı yerin!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Hudâ’ya</w:t>
      </w:r>
      <w:proofErr w:type="spellEnd"/>
      <w:r w:rsidRPr="002E1C07">
        <w:rPr>
          <w:color w:val="280900"/>
          <w:sz w:val="21"/>
          <w:szCs w:val="21"/>
        </w:rPr>
        <w:t xml:space="preserve"> kalbini açmış, yatan bu gövdelerin,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Şehîdi</w:t>
      </w:r>
      <w:proofErr w:type="spellEnd"/>
      <w:r w:rsidRPr="002E1C07">
        <w:rPr>
          <w:color w:val="280900"/>
          <w:sz w:val="21"/>
          <w:szCs w:val="21"/>
        </w:rPr>
        <w:t xml:space="preserve"> çoksa da, </w:t>
      </w:r>
      <w:proofErr w:type="spellStart"/>
      <w:r w:rsidRPr="002E1C07">
        <w:rPr>
          <w:color w:val="280900"/>
          <w:sz w:val="21"/>
          <w:szCs w:val="21"/>
        </w:rPr>
        <w:t>gâzîsi</w:t>
      </w:r>
      <w:proofErr w:type="spellEnd"/>
      <w:r w:rsidRPr="002E1C07">
        <w:rPr>
          <w:color w:val="280900"/>
          <w:sz w:val="21"/>
          <w:szCs w:val="21"/>
        </w:rPr>
        <w:t xml:space="preserve"> hiç mi yok</w:t>
      </w:r>
      <w:proofErr w:type="gramStart"/>
      <w:r w:rsidRPr="002E1C07">
        <w:rPr>
          <w:color w:val="280900"/>
          <w:sz w:val="21"/>
          <w:szCs w:val="21"/>
        </w:rPr>
        <w:t>?..</w:t>
      </w:r>
      <w:proofErr w:type="gramEnd"/>
      <w:r w:rsidRPr="002E1C07">
        <w:rPr>
          <w:color w:val="280900"/>
          <w:sz w:val="21"/>
          <w:szCs w:val="21"/>
        </w:rPr>
        <w:t xml:space="preserve"> Derken,</w:t>
      </w:r>
      <w:r w:rsidRPr="002E1C07">
        <w:rPr>
          <w:color w:val="280900"/>
          <w:sz w:val="21"/>
          <w:szCs w:val="21"/>
        </w:rPr>
        <w:br/>
        <w:t xml:space="preserve">Derin bir inleme duydum... </w:t>
      </w:r>
      <w:proofErr w:type="gramStart"/>
      <w:r w:rsidRPr="002E1C07">
        <w:rPr>
          <w:color w:val="280900"/>
          <w:sz w:val="21"/>
          <w:szCs w:val="21"/>
        </w:rPr>
        <w:t>Fakat,</w:t>
      </w:r>
      <w:proofErr w:type="gramEnd"/>
      <w:r w:rsidRPr="002E1C07">
        <w:rPr>
          <w:color w:val="280900"/>
          <w:sz w:val="21"/>
          <w:szCs w:val="21"/>
        </w:rPr>
        <w:t xml:space="preserve"> bu ses nerden?</w:t>
      </w:r>
      <w:r w:rsidRPr="002E1C07">
        <w:rPr>
          <w:color w:val="280900"/>
          <w:sz w:val="21"/>
          <w:szCs w:val="21"/>
        </w:rPr>
        <w:br/>
        <w:t xml:space="preserve">Sırayla okşadığım </w:t>
      </w:r>
      <w:proofErr w:type="spellStart"/>
      <w:r w:rsidRPr="002E1C07">
        <w:rPr>
          <w:color w:val="280900"/>
          <w:sz w:val="21"/>
          <w:szCs w:val="21"/>
        </w:rPr>
        <w:t>sîneler</w:t>
      </w:r>
      <w:proofErr w:type="spellEnd"/>
      <w:r w:rsidRPr="002E1C07">
        <w:rPr>
          <w:color w:val="280900"/>
          <w:sz w:val="21"/>
          <w:szCs w:val="21"/>
        </w:rPr>
        <w:t xml:space="preserve"> bütün </w:t>
      </w:r>
      <w:proofErr w:type="spellStart"/>
      <w:r w:rsidRPr="002E1C07">
        <w:rPr>
          <w:color w:val="280900"/>
          <w:sz w:val="21"/>
          <w:szCs w:val="21"/>
        </w:rPr>
        <w:t>bî-rûh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  <w:t xml:space="preserve">Meğerse amcamın oğluymuş inleyen </w:t>
      </w:r>
      <w:proofErr w:type="spellStart"/>
      <w:proofErr w:type="gramStart"/>
      <w:r w:rsidRPr="002E1C07">
        <w:rPr>
          <w:color w:val="280900"/>
          <w:sz w:val="21"/>
          <w:szCs w:val="21"/>
        </w:rPr>
        <w:t>mecrûh</w:t>
      </w:r>
      <w:proofErr w:type="spellEnd"/>
      <w:r w:rsidRPr="002E1C07">
        <w:rPr>
          <w:color w:val="280900"/>
          <w:sz w:val="21"/>
          <w:szCs w:val="21"/>
        </w:rPr>
        <w:t xml:space="preserve"> .</w:t>
      </w:r>
      <w:proofErr w:type="gramEnd"/>
      <w:r w:rsidRPr="002E1C07">
        <w:rPr>
          <w:color w:val="280900"/>
          <w:sz w:val="21"/>
          <w:szCs w:val="21"/>
        </w:rPr>
        <w:br/>
        <w:t>Dedim: “Biraz su getirdim, içer misin, versem!</w:t>
      </w:r>
      <w:r w:rsidRPr="002E1C07">
        <w:rPr>
          <w:color w:val="280900"/>
          <w:sz w:val="21"/>
          <w:szCs w:val="21"/>
        </w:rPr>
        <w:br/>
        <w:t>Gözüyle: “Ver!” demek isterken, arkadan bir elem,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Enîne</w:t>
      </w:r>
      <w:proofErr w:type="spellEnd"/>
      <w:r w:rsidRPr="002E1C07">
        <w:rPr>
          <w:color w:val="280900"/>
          <w:sz w:val="21"/>
          <w:szCs w:val="21"/>
        </w:rPr>
        <w:t xml:space="preserve"> başladı. Baktım: </w:t>
      </w:r>
      <w:proofErr w:type="spellStart"/>
      <w:r w:rsidRPr="002E1C07">
        <w:rPr>
          <w:color w:val="280900"/>
          <w:sz w:val="21"/>
          <w:szCs w:val="21"/>
        </w:rPr>
        <w:t>Nigâh</w:t>
      </w:r>
      <w:proofErr w:type="spellEnd"/>
      <w:r w:rsidRPr="002E1C07">
        <w:rPr>
          <w:color w:val="280900"/>
          <w:sz w:val="21"/>
          <w:szCs w:val="21"/>
        </w:rPr>
        <w:t>-ı merhameti.</w:t>
      </w:r>
      <w:r w:rsidRPr="002E1C07">
        <w:rPr>
          <w:color w:val="280900"/>
          <w:sz w:val="21"/>
          <w:szCs w:val="21"/>
        </w:rPr>
        <w:br/>
        <w:t xml:space="preserve">“Götür!” deyip bana </w:t>
      </w:r>
      <w:proofErr w:type="spellStart"/>
      <w:r w:rsidRPr="002E1C07">
        <w:rPr>
          <w:color w:val="280900"/>
          <w:sz w:val="21"/>
          <w:szCs w:val="21"/>
        </w:rPr>
        <w:t>îmâda</w:t>
      </w:r>
      <w:proofErr w:type="spellEnd"/>
      <w:r w:rsidRPr="002E1C07">
        <w:rPr>
          <w:color w:val="280900"/>
          <w:sz w:val="21"/>
          <w:szCs w:val="21"/>
        </w:rPr>
        <w:t xml:space="preserve"> ses gelen ciheti.</w:t>
      </w:r>
      <w:r w:rsidRPr="002E1C07">
        <w:rPr>
          <w:color w:val="280900"/>
          <w:sz w:val="21"/>
          <w:szCs w:val="21"/>
        </w:rPr>
        <w:br/>
        <w:t xml:space="preserve">Ne yapsam içmeyecek, boştu, anladım, </w:t>
      </w:r>
      <w:proofErr w:type="spellStart"/>
      <w:r w:rsidRPr="002E1C07">
        <w:rPr>
          <w:color w:val="280900"/>
          <w:sz w:val="21"/>
          <w:szCs w:val="21"/>
        </w:rPr>
        <w:t>ibrâm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O yükselen sese koştum ki: </w:t>
      </w:r>
      <w:proofErr w:type="spellStart"/>
      <w:r w:rsidRPr="002E1C07">
        <w:rPr>
          <w:color w:val="280900"/>
          <w:sz w:val="21"/>
          <w:szCs w:val="21"/>
        </w:rPr>
        <w:t>Âs’ın</w:t>
      </w:r>
      <w:proofErr w:type="spellEnd"/>
      <w:r w:rsidRPr="002E1C07">
        <w:rPr>
          <w:color w:val="280900"/>
          <w:sz w:val="21"/>
          <w:szCs w:val="21"/>
        </w:rPr>
        <w:t xml:space="preserve"> oğlu </w:t>
      </w:r>
      <w:proofErr w:type="spellStart"/>
      <w:r w:rsidRPr="002E1C07">
        <w:rPr>
          <w:color w:val="280900"/>
          <w:sz w:val="21"/>
          <w:szCs w:val="21"/>
        </w:rPr>
        <w:t>Hişâm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Görünce gölgemi birden kesildi </w:t>
      </w:r>
      <w:proofErr w:type="spellStart"/>
      <w:r w:rsidRPr="002E1C07">
        <w:rPr>
          <w:color w:val="280900"/>
          <w:sz w:val="21"/>
          <w:szCs w:val="21"/>
        </w:rPr>
        <w:t>nevhaları</w:t>
      </w:r>
      <w:proofErr w:type="spellEnd"/>
      <w:r w:rsidRPr="002E1C07">
        <w:rPr>
          <w:color w:val="280900"/>
          <w:sz w:val="21"/>
          <w:szCs w:val="21"/>
        </w:rPr>
        <w:t>:</w:t>
      </w:r>
      <w:r w:rsidRPr="002E1C07">
        <w:rPr>
          <w:color w:val="280900"/>
          <w:sz w:val="21"/>
          <w:szCs w:val="21"/>
        </w:rPr>
        <w:br/>
        <w:t xml:space="preserve">Su istiyordu </w:t>
      </w:r>
      <w:proofErr w:type="spellStart"/>
      <w:r w:rsidRPr="002E1C07">
        <w:rPr>
          <w:color w:val="280900"/>
          <w:sz w:val="21"/>
          <w:szCs w:val="21"/>
        </w:rPr>
        <w:t>garîbin</w:t>
      </w:r>
      <w:proofErr w:type="spellEnd"/>
      <w:r w:rsidRPr="002E1C07">
        <w:rPr>
          <w:color w:val="280900"/>
          <w:sz w:val="21"/>
          <w:szCs w:val="21"/>
        </w:rPr>
        <w:t xml:space="preserve"> dönüp duran nazarı.</w:t>
      </w:r>
      <w:r w:rsidRPr="002E1C07">
        <w:rPr>
          <w:color w:val="280900"/>
          <w:sz w:val="21"/>
          <w:szCs w:val="21"/>
        </w:rPr>
        <w:br/>
        <w:t xml:space="preserve">İçirmek </w:t>
      </w:r>
      <w:proofErr w:type="spellStart"/>
      <w:r w:rsidRPr="002E1C07">
        <w:rPr>
          <w:color w:val="280900"/>
          <w:sz w:val="21"/>
          <w:szCs w:val="21"/>
        </w:rPr>
        <w:t>üzre</w:t>
      </w:r>
      <w:proofErr w:type="spellEnd"/>
      <w:r w:rsidRPr="002E1C07">
        <w:rPr>
          <w:color w:val="280900"/>
          <w:sz w:val="21"/>
          <w:szCs w:val="21"/>
        </w:rPr>
        <w:t xml:space="preserve"> eğildim, üçüncü bir kısa “Ah!”</w:t>
      </w:r>
      <w:r w:rsidRPr="002E1C07">
        <w:rPr>
          <w:color w:val="280900"/>
          <w:sz w:val="21"/>
          <w:szCs w:val="21"/>
        </w:rPr>
        <w:br/>
        <w:t xml:space="preserve">Hırıltılarla boşanmaz mı karşıdan, </w:t>
      </w:r>
      <w:proofErr w:type="spellStart"/>
      <w:r w:rsidRPr="002E1C07">
        <w:rPr>
          <w:color w:val="280900"/>
          <w:sz w:val="21"/>
          <w:szCs w:val="21"/>
        </w:rPr>
        <w:t>nâgâh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Hişâm’ı</w:t>
      </w:r>
      <w:proofErr w:type="spellEnd"/>
      <w:r w:rsidRPr="002E1C07">
        <w:rPr>
          <w:color w:val="280900"/>
          <w:sz w:val="21"/>
          <w:szCs w:val="21"/>
        </w:rPr>
        <w:t xml:space="preserve"> gör ki: O hâlinde </w:t>
      </w:r>
      <w:proofErr w:type="spellStart"/>
      <w:r w:rsidRPr="002E1C07">
        <w:rPr>
          <w:color w:val="280900"/>
          <w:sz w:val="21"/>
          <w:szCs w:val="21"/>
        </w:rPr>
        <w:t>kaşlarıyle</w:t>
      </w:r>
      <w:proofErr w:type="spellEnd"/>
      <w:r w:rsidRPr="002E1C07">
        <w:rPr>
          <w:color w:val="280900"/>
          <w:sz w:val="21"/>
          <w:szCs w:val="21"/>
        </w:rPr>
        <w:t xml:space="preserve"> bana,</w:t>
      </w:r>
      <w:r w:rsidRPr="002E1C07">
        <w:rPr>
          <w:color w:val="280900"/>
          <w:sz w:val="21"/>
          <w:szCs w:val="21"/>
        </w:rPr>
        <w:br/>
        <w:t>“Ben istemem, hadi, git ver, diyordu; haykırana.”</w:t>
      </w:r>
    </w:p>
    <w:p w14:paraId="667D5E9B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Epey zaman aradım </w:t>
      </w:r>
      <w:proofErr w:type="spellStart"/>
      <w:r w:rsidRPr="002E1C07">
        <w:rPr>
          <w:color w:val="280900"/>
          <w:sz w:val="21"/>
          <w:szCs w:val="21"/>
        </w:rPr>
        <w:t>âh</w:t>
      </w:r>
      <w:proofErr w:type="spellEnd"/>
      <w:r w:rsidRPr="002E1C07">
        <w:rPr>
          <w:color w:val="280900"/>
          <w:sz w:val="21"/>
          <w:szCs w:val="21"/>
        </w:rPr>
        <w:t xml:space="preserve"> eden o </w:t>
      </w:r>
      <w:proofErr w:type="spellStart"/>
      <w:r w:rsidRPr="002E1C07">
        <w:rPr>
          <w:color w:val="280900"/>
          <w:sz w:val="21"/>
          <w:szCs w:val="21"/>
        </w:rPr>
        <w:t>muhtazarı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  <w:t>Yetiştim, oh, kavuşmuştu Hakk’a son nazarı!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Hişâm’ı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bâri</w:t>
      </w:r>
      <w:proofErr w:type="spellEnd"/>
      <w:r w:rsidRPr="002E1C07">
        <w:rPr>
          <w:color w:val="280900"/>
          <w:sz w:val="21"/>
          <w:szCs w:val="21"/>
        </w:rPr>
        <w:t xml:space="preserve"> bulaydım, dedim, hemen döndüm:</w:t>
      </w:r>
      <w:r w:rsidRPr="002E1C07">
        <w:rPr>
          <w:color w:val="280900"/>
          <w:sz w:val="21"/>
          <w:szCs w:val="21"/>
        </w:rPr>
        <w:br/>
        <w:t>Meğer şikârına benden çabuk yetişmiş ölüm!</w:t>
      </w:r>
      <w:r w:rsidRPr="002E1C07">
        <w:rPr>
          <w:color w:val="280900"/>
          <w:sz w:val="21"/>
          <w:szCs w:val="21"/>
        </w:rPr>
        <w:br/>
        <w:t xml:space="preserve">Demek, bir amcamın oğlunda vardı, varsa, </w:t>
      </w:r>
      <w:proofErr w:type="spellStart"/>
      <w:r w:rsidRPr="002E1C07">
        <w:rPr>
          <w:color w:val="280900"/>
          <w:sz w:val="21"/>
          <w:szCs w:val="21"/>
        </w:rPr>
        <w:t>ümid</w:t>
      </w:r>
      <w:proofErr w:type="spellEnd"/>
      <w:proofErr w:type="gramStart"/>
      <w:r w:rsidRPr="002E1C07">
        <w:rPr>
          <w:color w:val="280900"/>
          <w:sz w:val="21"/>
          <w:szCs w:val="21"/>
        </w:rPr>
        <w:t>..</w:t>
      </w:r>
      <w:proofErr w:type="gramEnd"/>
      <w:r w:rsidRPr="002E1C07">
        <w:rPr>
          <w:color w:val="280900"/>
          <w:sz w:val="21"/>
          <w:szCs w:val="21"/>
        </w:rPr>
        <w:br/>
        <w:t xml:space="preserve">Koşup </w:t>
      </w:r>
      <w:proofErr w:type="spellStart"/>
      <w:r w:rsidRPr="002E1C07">
        <w:rPr>
          <w:color w:val="280900"/>
          <w:sz w:val="21"/>
          <w:szCs w:val="21"/>
        </w:rPr>
        <w:t>hizâsına</w:t>
      </w:r>
      <w:proofErr w:type="spellEnd"/>
      <w:r w:rsidRPr="002E1C07">
        <w:rPr>
          <w:color w:val="280900"/>
          <w:sz w:val="21"/>
          <w:szCs w:val="21"/>
        </w:rPr>
        <w:t xml:space="preserve"> geldim: O kahraman da </w:t>
      </w:r>
      <w:proofErr w:type="spellStart"/>
      <w:r w:rsidRPr="002E1C07">
        <w:rPr>
          <w:color w:val="280900"/>
          <w:sz w:val="21"/>
          <w:szCs w:val="21"/>
        </w:rPr>
        <w:t>şehid</w:t>
      </w:r>
      <w:proofErr w:type="spellEnd"/>
      <w:r w:rsidRPr="002E1C07">
        <w:rPr>
          <w:color w:val="280900"/>
          <w:sz w:val="21"/>
          <w:szCs w:val="21"/>
        </w:rPr>
        <w:t>.”</w:t>
      </w:r>
    </w:p>
    <w:p w14:paraId="72A352DF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* * *</w:t>
      </w:r>
    </w:p>
    <w:p w14:paraId="7EAF2ACC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Şark’ın ki </w:t>
      </w:r>
      <w:proofErr w:type="spellStart"/>
      <w:r w:rsidRPr="002E1C07">
        <w:rPr>
          <w:color w:val="280900"/>
          <w:sz w:val="21"/>
          <w:szCs w:val="21"/>
        </w:rPr>
        <w:t>mefâhir</w:t>
      </w:r>
      <w:proofErr w:type="spellEnd"/>
      <w:r w:rsidRPr="002E1C07">
        <w:rPr>
          <w:color w:val="280900"/>
          <w:sz w:val="21"/>
          <w:szCs w:val="21"/>
        </w:rPr>
        <w:t xml:space="preserve"> dolu, </w:t>
      </w:r>
      <w:proofErr w:type="spellStart"/>
      <w:r w:rsidRPr="002E1C07">
        <w:rPr>
          <w:color w:val="280900"/>
          <w:sz w:val="21"/>
          <w:szCs w:val="21"/>
        </w:rPr>
        <w:t>mâzî</w:t>
      </w:r>
      <w:proofErr w:type="spellEnd"/>
      <w:r w:rsidRPr="002E1C07">
        <w:rPr>
          <w:color w:val="280900"/>
          <w:sz w:val="21"/>
          <w:szCs w:val="21"/>
        </w:rPr>
        <w:t>-i kemâli,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Yâ</w:t>
      </w:r>
      <w:proofErr w:type="spellEnd"/>
      <w:r w:rsidRPr="002E1C07">
        <w:rPr>
          <w:color w:val="280900"/>
          <w:sz w:val="21"/>
          <w:szCs w:val="21"/>
        </w:rPr>
        <w:t xml:space="preserve"> Rab, ne onulmaz yaradır şimdiki hâli!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Şîrâzesi</w:t>
      </w:r>
      <w:proofErr w:type="spellEnd"/>
      <w:r w:rsidRPr="002E1C07">
        <w:rPr>
          <w:color w:val="280900"/>
          <w:sz w:val="21"/>
          <w:szCs w:val="21"/>
        </w:rPr>
        <w:t xml:space="preserve"> kopmuş gibi, </w:t>
      </w:r>
      <w:proofErr w:type="spellStart"/>
      <w:r w:rsidRPr="002E1C07">
        <w:rPr>
          <w:color w:val="280900"/>
          <w:sz w:val="21"/>
          <w:szCs w:val="21"/>
        </w:rPr>
        <w:t>manzûme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îman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Yaprakları yırtık, sürünür yerde, </w:t>
      </w:r>
      <w:proofErr w:type="spellStart"/>
      <w:r w:rsidRPr="002E1C07">
        <w:rPr>
          <w:color w:val="280900"/>
          <w:sz w:val="21"/>
          <w:szCs w:val="21"/>
        </w:rPr>
        <w:t>perîşan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>“Vahdet” mi şiârıydı? Görün şimdi gelin de:</w:t>
      </w:r>
      <w:r w:rsidRPr="002E1C07">
        <w:rPr>
          <w:color w:val="280900"/>
          <w:sz w:val="21"/>
          <w:szCs w:val="21"/>
        </w:rPr>
        <w:br/>
        <w:t xml:space="preserve">Her parçası bir </w:t>
      </w:r>
      <w:proofErr w:type="spellStart"/>
      <w:r w:rsidRPr="002E1C07">
        <w:rPr>
          <w:color w:val="280900"/>
          <w:sz w:val="21"/>
          <w:szCs w:val="21"/>
        </w:rPr>
        <w:t>mel’abe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eyyâmın</w:t>
      </w:r>
      <w:proofErr w:type="spellEnd"/>
      <w:r w:rsidRPr="002E1C07">
        <w:rPr>
          <w:color w:val="280900"/>
          <w:sz w:val="21"/>
          <w:szCs w:val="21"/>
        </w:rPr>
        <w:t xml:space="preserve"> elinde!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Târîhine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mev’ûd</w:t>
      </w:r>
      <w:proofErr w:type="spellEnd"/>
      <w:r w:rsidRPr="002E1C07">
        <w:rPr>
          <w:color w:val="280900"/>
          <w:sz w:val="21"/>
          <w:szCs w:val="21"/>
        </w:rPr>
        <w:t>-i ezelken “</w:t>
      </w:r>
      <w:proofErr w:type="spellStart"/>
      <w:r w:rsidRPr="002E1C07">
        <w:rPr>
          <w:color w:val="280900"/>
          <w:sz w:val="21"/>
          <w:szCs w:val="21"/>
        </w:rPr>
        <w:t>ebediyyet</w:t>
      </w:r>
      <w:proofErr w:type="spellEnd"/>
      <w:r w:rsidRPr="002E1C07">
        <w:rPr>
          <w:color w:val="280900"/>
          <w:sz w:val="21"/>
          <w:szCs w:val="21"/>
        </w:rPr>
        <w:t>”,</w:t>
      </w:r>
      <w:r w:rsidRPr="002E1C07">
        <w:rPr>
          <w:color w:val="280900"/>
          <w:sz w:val="21"/>
          <w:szCs w:val="21"/>
        </w:rPr>
        <w:br/>
        <w:t>Ey, tefrika zehriyle şaşırmış giden, ümmet!</w:t>
      </w:r>
      <w:r w:rsidRPr="002E1C07">
        <w:rPr>
          <w:color w:val="280900"/>
          <w:sz w:val="21"/>
          <w:szCs w:val="21"/>
        </w:rPr>
        <w:br/>
        <w:t>“</w:t>
      </w:r>
      <w:proofErr w:type="spellStart"/>
      <w:r w:rsidRPr="002E1C07">
        <w:rPr>
          <w:color w:val="280900"/>
          <w:sz w:val="21"/>
          <w:szCs w:val="21"/>
        </w:rPr>
        <w:t>Nisyân”a</w:t>
      </w:r>
      <w:proofErr w:type="spellEnd"/>
      <w:r w:rsidRPr="002E1C07">
        <w:rPr>
          <w:color w:val="280900"/>
          <w:sz w:val="21"/>
          <w:szCs w:val="21"/>
        </w:rPr>
        <w:t xml:space="preserve"> çıkan yolda mı kaldın güm-</w:t>
      </w:r>
      <w:proofErr w:type="spellStart"/>
      <w:r w:rsidRPr="002E1C07">
        <w:rPr>
          <w:color w:val="280900"/>
          <w:sz w:val="21"/>
          <w:szCs w:val="21"/>
        </w:rPr>
        <w:t>râh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  <w:t>Lâ-havle ve lâ-kuvvete illâ billâh!</w:t>
      </w:r>
    </w:p>
    <w:p w14:paraId="25CA6F06" w14:textId="48091839" w:rsidR="0088498E" w:rsidRPr="002E1C07" w:rsidRDefault="007B40D9" w:rsidP="007B40D9">
      <w:pPr>
        <w:pStyle w:val="Standard"/>
        <w:pageBreakBefore/>
        <w:spacing w:before="156" w:after="1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BERLİN HÂTIRALARI</w:t>
      </w:r>
    </w:p>
    <w:p w14:paraId="6211F4D2" w14:textId="77777777" w:rsidR="0088498E" w:rsidRPr="002E1C07" w:rsidRDefault="00EB62A5" w:rsidP="007B40D9">
      <w:pPr>
        <w:pStyle w:val="Standard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E1C07">
        <w:rPr>
          <w:rFonts w:ascii="Times New Roman" w:hAnsi="Times New Roman" w:cs="Times New Roman"/>
          <w:color w:val="000000"/>
          <w:sz w:val="20"/>
          <w:szCs w:val="20"/>
        </w:rPr>
        <w:t>....</w:t>
      </w:r>
      <w:proofErr w:type="gramEnd"/>
    </w:p>
    <w:p w14:paraId="0B50601F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Ne yâr-ı candı o, lâkin biz olmadık ona yâr;</w:t>
      </w:r>
      <w:r w:rsidRPr="002E1C07">
        <w:rPr>
          <w:color w:val="280900"/>
          <w:sz w:val="21"/>
          <w:szCs w:val="21"/>
        </w:rPr>
        <w:br/>
        <w:t xml:space="preserve">Sonunda parçalanıp yurdumuz, </w:t>
      </w:r>
      <w:proofErr w:type="spellStart"/>
      <w:r w:rsidRPr="002E1C07">
        <w:rPr>
          <w:color w:val="280900"/>
          <w:sz w:val="21"/>
          <w:szCs w:val="21"/>
        </w:rPr>
        <w:t>diyâr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diyâr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>Küçüldü öyle ki: Yoktur yaşatmak imkânı,</w:t>
      </w:r>
      <w:r w:rsidRPr="002E1C07">
        <w:rPr>
          <w:color w:val="280900"/>
          <w:sz w:val="21"/>
          <w:szCs w:val="21"/>
        </w:rPr>
        <w:br/>
        <w:t xml:space="preserve">Dönüp de arkaya </w:t>
      </w:r>
      <w:proofErr w:type="spellStart"/>
      <w:r w:rsidRPr="002E1C07">
        <w:rPr>
          <w:color w:val="280900"/>
          <w:sz w:val="21"/>
          <w:szCs w:val="21"/>
        </w:rPr>
        <w:t>nâmûsu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dîni</w:t>
      </w:r>
      <w:proofErr w:type="spellEnd"/>
      <w:r w:rsidRPr="002E1C07">
        <w:rPr>
          <w:color w:val="280900"/>
          <w:sz w:val="21"/>
          <w:szCs w:val="21"/>
        </w:rPr>
        <w:t>, vicdanı!</w:t>
      </w:r>
      <w:r w:rsidRPr="002E1C07">
        <w:rPr>
          <w:color w:val="280900"/>
          <w:sz w:val="21"/>
          <w:szCs w:val="21"/>
        </w:rPr>
        <w:br/>
        <w:t xml:space="preserve">Evet, bu hisler için bir </w:t>
      </w:r>
      <w:proofErr w:type="spellStart"/>
      <w:r w:rsidRPr="002E1C07">
        <w:rPr>
          <w:color w:val="280900"/>
          <w:sz w:val="21"/>
          <w:szCs w:val="21"/>
        </w:rPr>
        <w:t>mezâr</w:t>
      </w:r>
      <w:proofErr w:type="spellEnd"/>
      <w:r w:rsidRPr="002E1C07">
        <w:rPr>
          <w:color w:val="280900"/>
          <w:sz w:val="21"/>
          <w:szCs w:val="21"/>
        </w:rPr>
        <w:t xml:space="preserve"> olur ancak,</w:t>
      </w:r>
      <w:r w:rsidRPr="002E1C07">
        <w:rPr>
          <w:color w:val="280900"/>
          <w:sz w:val="21"/>
          <w:szCs w:val="21"/>
        </w:rPr>
        <w:br/>
        <w:t>Kalırsa elde nihâyet beş on karış toprak!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Enîn</w:t>
      </w:r>
      <w:proofErr w:type="spellEnd"/>
      <w:r w:rsidRPr="002E1C07">
        <w:rPr>
          <w:color w:val="280900"/>
          <w:sz w:val="21"/>
          <w:szCs w:val="21"/>
        </w:rPr>
        <w:t xml:space="preserve"> içinde vatan... Kıymayın şu </w:t>
      </w:r>
      <w:proofErr w:type="spellStart"/>
      <w:r w:rsidRPr="002E1C07">
        <w:rPr>
          <w:color w:val="280900"/>
          <w:sz w:val="21"/>
          <w:szCs w:val="21"/>
        </w:rPr>
        <w:t>mazlûma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Hudâ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rızâsı</w:t>
      </w:r>
      <w:proofErr w:type="spellEnd"/>
      <w:r w:rsidRPr="002E1C07">
        <w:rPr>
          <w:color w:val="280900"/>
          <w:sz w:val="21"/>
          <w:szCs w:val="21"/>
        </w:rPr>
        <w:t xml:space="preserve"> için </w:t>
      </w:r>
      <w:proofErr w:type="spellStart"/>
      <w:r w:rsidRPr="002E1C07">
        <w:rPr>
          <w:color w:val="280900"/>
          <w:sz w:val="21"/>
          <w:szCs w:val="21"/>
        </w:rPr>
        <w:t>ric’at</w:t>
      </w:r>
      <w:proofErr w:type="spellEnd"/>
      <w:r w:rsidRPr="002E1C07">
        <w:rPr>
          <w:color w:val="280900"/>
          <w:sz w:val="21"/>
          <w:szCs w:val="21"/>
        </w:rPr>
        <w:t xml:space="preserve"> etmeyin</w:t>
      </w:r>
      <w:proofErr w:type="gramStart"/>
      <w:r w:rsidRPr="002E1C07">
        <w:rPr>
          <w:color w:val="280900"/>
          <w:sz w:val="21"/>
          <w:szCs w:val="21"/>
        </w:rPr>
        <w:t>!..</w:t>
      </w:r>
      <w:proofErr w:type="gramEnd"/>
    </w:p>
    <w:p w14:paraId="258434D8" w14:textId="525CB4BF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        – Korkma!</w:t>
      </w:r>
      <w:r w:rsidRPr="002E1C07">
        <w:rPr>
          <w:color w:val="280900"/>
          <w:sz w:val="21"/>
          <w:szCs w:val="21"/>
        </w:rPr>
        <w:br/>
        <w:t>Cehennem olsa gelen göğsümüzde söndürürüz;</w:t>
      </w:r>
      <w:r w:rsidRPr="002E1C07">
        <w:rPr>
          <w:color w:val="280900"/>
          <w:sz w:val="21"/>
          <w:szCs w:val="21"/>
        </w:rPr>
        <w:br/>
        <w:t>Bu yol ki Hak yoludur, dönme bilmeyiz, yürürüz!</w:t>
      </w:r>
      <w:r w:rsidRPr="002E1C07">
        <w:rPr>
          <w:color w:val="280900"/>
          <w:sz w:val="21"/>
          <w:szCs w:val="21"/>
        </w:rPr>
        <w:br/>
        <w:t xml:space="preserve">Düşer mi tek taşı, sandın, </w:t>
      </w:r>
      <w:proofErr w:type="spellStart"/>
      <w:r w:rsidRPr="002E1C07">
        <w:rPr>
          <w:color w:val="280900"/>
          <w:sz w:val="21"/>
          <w:szCs w:val="21"/>
        </w:rPr>
        <w:t>harîm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nâmûsun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</w:r>
      <w:proofErr w:type="gramStart"/>
      <w:r w:rsidRPr="002E1C07">
        <w:rPr>
          <w:color w:val="280900"/>
          <w:sz w:val="21"/>
          <w:szCs w:val="21"/>
        </w:rPr>
        <w:t>Meğer ki</w:t>
      </w:r>
      <w:proofErr w:type="gramEnd"/>
      <w:r w:rsidRPr="002E1C07">
        <w:rPr>
          <w:color w:val="280900"/>
          <w:sz w:val="21"/>
          <w:szCs w:val="21"/>
        </w:rPr>
        <w:t xml:space="preserve"> harbe giren son nefer </w:t>
      </w:r>
      <w:proofErr w:type="spellStart"/>
      <w:r w:rsidRPr="002E1C07">
        <w:rPr>
          <w:color w:val="280900"/>
          <w:sz w:val="21"/>
          <w:szCs w:val="21"/>
        </w:rPr>
        <w:t>şehîd</w:t>
      </w:r>
      <w:proofErr w:type="spellEnd"/>
      <w:r w:rsidRPr="002E1C07">
        <w:rPr>
          <w:color w:val="280900"/>
          <w:sz w:val="21"/>
          <w:szCs w:val="21"/>
        </w:rPr>
        <w:t xml:space="preserve"> olsun.</w:t>
      </w:r>
      <w:r w:rsidRPr="002E1C07">
        <w:rPr>
          <w:color w:val="280900"/>
          <w:sz w:val="21"/>
          <w:szCs w:val="21"/>
        </w:rPr>
        <w:br/>
      </w:r>
      <w:proofErr w:type="gramStart"/>
      <w:r w:rsidRPr="002E1C07">
        <w:rPr>
          <w:color w:val="280900"/>
          <w:sz w:val="21"/>
          <w:szCs w:val="21"/>
        </w:rPr>
        <w:t>Şu karşımızdaki mahşer kudursa, çıldırsa;</w:t>
      </w:r>
      <w:r w:rsidRPr="002E1C07">
        <w:rPr>
          <w:color w:val="280900"/>
          <w:sz w:val="21"/>
          <w:szCs w:val="21"/>
        </w:rPr>
        <w:br/>
        <w:t>Denizler ordu, bulutlar donanma yağdırsa;</w:t>
      </w:r>
      <w:r w:rsidRPr="002E1C07">
        <w:rPr>
          <w:color w:val="280900"/>
          <w:sz w:val="21"/>
          <w:szCs w:val="21"/>
        </w:rPr>
        <w:br/>
        <w:t>Bu altımızdaki yerden bütün yanar dağlar,</w:t>
      </w:r>
      <w:r w:rsidRPr="002E1C07">
        <w:rPr>
          <w:color w:val="280900"/>
          <w:sz w:val="21"/>
          <w:szCs w:val="21"/>
        </w:rPr>
        <w:br/>
        <w:t xml:space="preserve">Taşıp da kaplasa </w:t>
      </w:r>
      <w:proofErr w:type="spellStart"/>
      <w:r w:rsidRPr="002E1C07">
        <w:rPr>
          <w:color w:val="280900"/>
          <w:sz w:val="21"/>
          <w:szCs w:val="21"/>
        </w:rPr>
        <w:t>âfâkı</w:t>
      </w:r>
      <w:proofErr w:type="spellEnd"/>
      <w:r w:rsidRPr="002E1C07">
        <w:rPr>
          <w:color w:val="280900"/>
          <w:sz w:val="21"/>
          <w:szCs w:val="21"/>
        </w:rPr>
        <w:t xml:space="preserve"> bir kızıl sarsar ;</w:t>
      </w:r>
      <w:r w:rsidRPr="002E1C07">
        <w:rPr>
          <w:color w:val="280900"/>
          <w:sz w:val="21"/>
          <w:szCs w:val="21"/>
        </w:rPr>
        <w:br/>
        <w:t xml:space="preserve">Değil mi </w:t>
      </w:r>
      <w:proofErr w:type="spellStart"/>
      <w:r w:rsidRPr="002E1C07">
        <w:rPr>
          <w:color w:val="280900"/>
          <w:sz w:val="21"/>
          <w:szCs w:val="21"/>
        </w:rPr>
        <w:t>cebhemizin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sînesinde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îman</w:t>
      </w:r>
      <w:proofErr w:type="spellEnd"/>
      <w:r w:rsidRPr="002E1C07">
        <w:rPr>
          <w:color w:val="280900"/>
          <w:sz w:val="21"/>
          <w:szCs w:val="21"/>
        </w:rPr>
        <w:t xml:space="preserve"> bir;</w:t>
      </w:r>
      <w:r w:rsidRPr="002E1C07">
        <w:rPr>
          <w:color w:val="280900"/>
          <w:sz w:val="21"/>
          <w:szCs w:val="21"/>
        </w:rPr>
        <w:br/>
        <w:t xml:space="preserve">Sevinme bir, acı bir, </w:t>
      </w:r>
      <w:proofErr w:type="spellStart"/>
      <w:r w:rsidRPr="002E1C07">
        <w:rPr>
          <w:color w:val="280900"/>
          <w:sz w:val="21"/>
          <w:szCs w:val="21"/>
        </w:rPr>
        <w:t>gâye</w:t>
      </w:r>
      <w:proofErr w:type="spellEnd"/>
      <w:r w:rsidRPr="002E1C07">
        <w:rPr>
          <w:color w:val="280900"/>
          <w:sz w:val="21"/>
          <w:szCs w:val="21"/>
        </w:rPr>
        <w:t xml:space="preserve"> aynı, vicdan bir;</w:t>
      </w:r>
      <w:r w:rsidRPr="002E1C07">
        <w:rPr>
          <w:color w:val="280900"/>
          <w:sz w:val="21"/>
          <w:szCs w:val="21"/>
        </w:rPr>
        <w:br/>
        <w:t xml:space="preserve">Değil mi cenge koşan </w:t>
      </w:r>
      <w:proofErr w:type="spellStart"/>
      <w:r w:rsidRPr="002E1C07">
        <w:rPr>
          <w:color w:val="280900"/>
          <w:sz w:val="21"/>
          <w:szCs w:val="21"/>
        </w:rPr>
        <w:t>Çerkes’in</w:t>
      </w:r>
      <w:proofErr w:type="spellEnd"/>
      <w:r w:rsidRPr="002E1C07">
        <w:rPr>
          <w:color w:val="280900"/>
          <w:sz w:val="21"/>
          <w:szCs w:val="21"/>
        </w:rPr>
        <w:t>, Lâz’ın, Türk’ün,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Arab’la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Kürd</w:t>
      </w:r>
      <w:proofErr w:type="spellEnd"/>
      <w:r w:rsidRPr="002E1C07">
        <w:rPr>
          <w:color w:val="280900"/>
          <w:sz w:val="21"/>
          <w:szCs w:val="21"/>
        </w:rPr>
        <w:t xml:space="preserve"> ile bâkîdir </w:t>
      </w:r>
      <w:proofErr w:type="spellStart"/>
      <w:r w:rsidRPr="002E1C07">
        <w:rPr>
          <w:color w:val="280900"/>
          <w:sz w:val="21"/>
          <w:szCs w:val="21"/>
        </w:rPr>
        <w:t>ittihâdı</w:t>
      </w:r>
      <w:proofErr w:type="spellEnd"/>
      <w:r w:rsidRPr="002E1C07">
        <w:rPr>
          <w:color w:val="280900"/>
          <w:sz w:val="21"/>
          <w:szCs w:val="21"/>
        </w:rPr>
        <w:t xml:space="preserve"> bugün;</w:t>
      </w:r>
      <w:r w:rsidRPr="002E1C07">
        <w:rPr>
          <w:color w:val="280900"/>
          <w:sz w:val="21"/>
          <w:szCs w:val="21"/>
        </w:rPr>
        <w:br/>
        <w:t xml:space="preserve">Değil mi </w:t>
      </w:r>
      <w:proofErr w:type="spellStart"/>
      <w:r w:rsidRPr="002E1C07">
        <w:rPr>
          <w:color w:val="280900"/>
          <w:sz w:val="21"/>
          <w:szCs w:val="21"/>
        </w:rPr>
        <w:t>sînede</w:t>
      </w:r>
      <w:proofErr w:type="spellEnd"/>
      <w:r w:rsidRPr="002E1C07">
        <w:rPr>
          <w:color w:val="280900"/>
          <w:sz w:val="21"/>
          <w:szCs w:val="21"/>
        </w:rPr>
        <w:t xml:space="preserve"> birdir vuran yürek... </w:t>
      </w:r>
      <w:proofErr w:type="gramEnd"/>
      <w:r w:rsidRPr="002E1C07">
        <w:rPr>
          <w:color w:val="280900"/>
          <w:sz w:val="21"/>
          <w:szCs w:val="21"/>
        </w:rPr>
        <w:t>Yılmaz!</w:t>
      </w:r>
      <w:r w:rsidRPr="002E1C07">
        <w:rPr>
          <w:color w:val="280900"/>
          <w:sz w:val="21"/>
          <w:szCs w:val="21"/>
        </w:rPr>
        <w:br/>
        <w:t xml:space="preserve">Cihan yıkılsa, </w:t>
      </w:r>
      <w:proofErr w:type="spellStart"/>
      <w:r w:rsidRPr="002E1C07">
        <w:rPr>
          <w:color w:val="280900"/>
          <w:sz w:val="21"/>
          <w:szCs w:val="21"/>
        </w:rPr>
        <w:t>emîn</w:t>
      </w:r>
      <w:proofErr w:type="spellEnd"/>
      <w:r w:rsidRPr="002E1C07">
        <w:rPr>
          <w:color w:val="280900"/>
          <w:sz w:val="21"/>
          <w:szCs w:val="21"/>
        </w:rPr>
        <w:t xml:space="preserve"> ol, bu </w:t>
      </w:r>
      <w:proofErr w:type="spellStart"/>
      <w:r w:rsidRPr="002E1C07">
        <w:rPr>
          <w:color w:val="280900"/>
          <w:sz w:val="21"/>
          <w:szCs w:val="21"/>
        </w:rPr>
        <w:t>cebhe</w:t>
      </w:r>
      <w:proofErr w:type="spellEnd"/>
      <w:r w:rsidRPr="002E1C07">
        <w:rPr>
          <w:color w:val="280900"/>
          <w:sz w:val="21"/>
          <w:szCs w:val="21"/>
        </w:rPr>
        <w:t xml:space="preserve"> sarsılmaz!</w:t>
      </w:r>
      <w:r w:rsidRPr="002E1C07">
        <w:rPr>
          <w:color w:val="280900"/>
          <w:sz w:val="21"/>
          <w:szCs w:val="21"/>
        </w:rPr>
        <w:br/>
        <w:t xml:space="preserve">Nasıl ki yarmadan </w:t>
      </w:r>
      <w:proofErr w:type="spellStart"/>
      <w:r w:rsidRPr="002E1C07">
        <w:rPr>
          <w:color w:val="280900"/>
          <w:sz w:val="21"/>
          <w:szCs w:val="21"/>
        </w:rPr>
        <w:t>âfâkı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pâre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pâre</w:t>
      </w:r>
      <w:proofErr w:type="spellEnd"/>
      <w:r w:rsidRPr="002E1C07">
        <w:rPr>
          <w:color w:val="280900"/>
          <w:sz w:val="21"/>
          <w:szCs w:val="21"/>
        </w:rPr>
        <w:t xml:space="preserve"> düşer,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Hudâ’yı</w:t>
      </w:r>
      <w:proofErr w:type="spellEnd"/>
      <w:r w:rsidRPr="002E1C07">
        <w:rPr>
          <w:color w:val="280900"/>
          <w:sz w:val="21"/>
          <w:szCs w:val="21"/>
        </w:rPr>
        <w:t xml:space="preserve"> boğmak için saldıran </w:t>
      </w:r>
      <w:proofErr w:type="spellStart"/>
      <w:r w:rsidRPr="002E1C07">
        <w:rPr>
          <w:color w:val="280900"/>
          <w:sz w:val="21"/>
          <w:szCs w:val="21"/>
        </w:rPr>
        <w:t>cünûn</w:t>
      </w:r>
      <w:proofErr w:type="spellEnd"/>
      <w:r w:rsidRPr="002E1C07">
        <w:rPr>
          <w:color w:val="280900"/>
          <w:sz w:val="21"/>
          <w:szCs w:val="21"/>
        </w:rPr>
        <w:t>-i beşer;</w:t>
      </w:r>
      <w:r w:rsidRPr="002E1C07">
        <w:rPr>
          <w:color w:val="280900"/>
          <w:sz w:val="21"/>
          <w:szCs w:val="21"/>
        </w:rPr>
        <w:br/>
        <w:t xml:space="preserve">Nasıl ki </w:t>
      </w:r>
      <w:proofErr w:type="spellStart"/>
      <w:r w:rsidRPr="002E1C07">
        <w:rPr>
          <w:color w:val="280900"/>
          <w:sz w:val="21"/>
          <w:szCs w:val="21"/>
        </w:rPr>
        <w:t>nûr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hakîkatle</w:t>
      </w:r>
      <w:proofErr w:type="spellEnd"/>
      <w:r w:rsidRPr="002E1C07">
        <w:rPr>
          <w:color w:val="280900"/>
          <w:sz w:val="21"/>
          <w:szCs w:val="21"/>
        </w:rPr>
        <w:t xml:space="preserve"> çarpışan </w:t>
      </w:r>
      <w:proofErr w:type="spellStart"/>
      <w:r w:rsidRPr="002E1C07">
        <w:rPr>
          <w:color w:val="280900"/>
          <w:sz w:val="21"/>
          <w:szCs w:val="21"/>
        </w:rPr>
        <w:t>evhâm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Olur </w:t>
      </w:r>
      <w:proofErr w:type="spellStart"/>
      <w:r w:rsidRPr="002E1C07">
        <w:rPr>
          <w:color w:val="280900"/>
          <w:sz w:val="21"/>
          <w:szCs w:val="21"/>
        </w:rPr>
        <w:t>şerâre</w:t>
      </w:r>
      <w:proofErr w:type="spellEnd"/>
      <w:r w:rsidRPr="002E1C07">
        <w:rPr>
          <w:color w:val="280900"/>
          <w:sz w:val="21"/>
          <w:szCs w:val="21"/>
        </w:rPr>
        <w:t xml:space="preserve">-i gayretle </w:t>
      </w:r>
      <w:proofErr w:type="spellStart"/>
      <w:r w:rsidRPr="002E1C07">
        <w:rPr>
          <w:color w:val="280900"/>
          <w:sz w:val="21"/>
          <w:szCs w:val="21"/>
        </w:rPr>
        <w:t>âkıbet</w:t>
      </w:r>
      <w:proofErr w:type="spellEnd"/>
      <w:r w:rsidRPr="002E1C07">
        <w:rPr>
          <w:color w:val="280900"/>
          <w:sz w:val="21"/>
          <w:szCs w:val="21"/>
        </w:rPr>
        <w:t xml:space="preserve"> güm-</w:t>
      </w:r>
      <w:proofErr w:type="spellStart"/>
      <w:r w:rsidRPr="002E1C07">
        <w:rPr>
          <w:color w:val="280900"/>
          <w:sz w:val="21"/>
          <w:szCs w:val="21"/>
        </w:rPr>
        <w:t>nâm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Şu karşımızdaki mahşer de öyle </w:t>
      </w:r>
      <w:proofErr w:type="spellStart"/>
      <w:r w:rsidRPr="002E1C07">
        <w:rPr>
          <w:color w:val="280900"/>
          <w:sz w:val="21"/>
          <w:szCs w:val="21"/>
        </w:rPr>
        <w:t>haşrola</w:t>
      </w:r>
      <w:r w:rsidRPr="002E1C07">
        <w:rPr>
          <w:color w:val="280900"/>
          <w:sz w:val="21"/>
          <w:szCs w:val="21"/>
        </w:rPr>
        <w:t>cak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>Yakında kurtulacaktır bu ce</w:t>
      </w:r>
      <w:r w:rsidRPr="002E1C07">
        <w:rPr>
          <w:color w:val="280900"/>
          <w:sz w:val="21"/>
          <w:szCs w:val="21"/>
        </w:rPr>
        <w:t>phe...</w:t>
      </w:r>
      <w:r w:rsidRPr="002E1C07">
        <w:rPr>
          <w:color w:val="280900"/>
          <w:sz w:val="21"/>
          <w:szCs w:val="21"/>
        </w:rPr>
        <w:br/>
        <w:t>        – Kurtulacak</w:t>
      </w:r>
      <w:proofErr w:type="gramStart"/>
      <w:r w:rsidRPr="002E1C07">
        <w:rPr>
          <w:color w:val="280900"/>
          <w:sz w:val="21"/>
          <w:szCs w:val="21"/>
        </w:rPr>
        <w:t>?..</w:t>
      </w:r>
      <w:proofErr w:type="gramEnd"/>
      <w:r w:rsidRPr="002E1C07">
        <w:rPr>
          <w:color w:val="280900"/>
          <w:sz w:val="21"/>
          <w:szCs w:val="21"/>
        </w:rPr>
        <w:br/>
        <w:t xml:space="preserve">Demek yıkılmayacak kıble-gâh-ı </w:t>
      </w:r>
      <w:proofErr w:type="spellStart"/>
      <w:r w:rsidRPr="002E1C07">
        <w:rPr>
          <w:color w:val="280900"/>
          <w:sz w:val="21"/>
          <w:szCs w:val="21"/>
        </w:rPr>
        <w:t>âmâlim</w:t>
      </w:r>
      <w:proofErr w:type="spellEnd"/>
      <w:proofErr w:type="gramStart"/>
      <w:r w:rsidRPr="002E1C07">
        <w:rPr>
          <w:color w:val="280900"/>
          <w:sz w:val="21"/>
          <w:szCs w:val="21"/>
        </w:rPr>
        <w:t>..</w:t>
      </w:r>
      <w:proofErr w:type="gramEnd"/>
      <w:r w:rsidRPr="002E1C07">
        <w:rPr>
          <w:color w:val="280900"/>
          <w:sz w:val="21"/>
          <w:szCs w:val="21"/>
        </w:rPr>
        <w:br/>
        <w:t>Demek ki ölmüyoruz...</w:t>
      </w:r>
      <w:r w:rsidRPr="002E1C07">
        <w:rPr>
          <w:color w:val="280900"/>
          <w:sz w:val="21"/>
          <w:szCs w:val="21"/>
        </w:rPr>
        <w:br/>
        <w:t xml:space="preserve">        </w:t>
      </w:r>
      <w:proofErr w:type="gramStart"/>
      <w:r w:rsidRPr="002E1C07">
        <w:rPr>
          <w:color w:val="280900"/>
          <w:sz w:val="21"/>
          <w:szCs w:val="21"/>
        </w:rPr>
        <w:t>Haydi</w:t>
      </w:r>
      <w:proofErr w:type="gramEnd"/>
      <w:r w:rsidRPr="002E1C07">
        <w:rPr>
          <w:color w:val="280900"/>
          <w:sz w:val="21"/>
          <w:szCs w:val="21"/>
        </w:rPr>
        <w:t xml:space="preserve"> arkadaş gidelim!</w:t>
      </w:r>
    </w:p>
    <w:p w14:paraId="2779E957" w14:textId="77777777" w:rsidR="0088498E" w:rsidRPr="002E1C07" w:rsidRDefault="0088498E" w:rsidP="007B40D9">
      <w:pPr>
        <w:pStyle w:val="Standard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7D718109" w14:textId="4F2A5B0B" w:rsidR="0088498E" w:rsidRPr="002E1C07" w:rsidRDefault="007B40D9" w:rsidP="007B40D9">
      <w:pPr>
        <w:pStyle w:val="Standard"/>
        <w:pageBreakBefore/>
        <w:spacing w:before="156" w:after="1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HADÎS MEÂL-İ CELÎLİ</w:t>
      </w:r>
    </w:p>
    <w:p w14:paraId="0951DF32" w14:textId="77777777" w:rsidR="00A04E10" w:rsidRPr="002E1C07" w:rsidRDefault="00A04E10" w:rsidP="00A04E10">
      <w:pPr>
        <w:pStyle w:val="NormalWeb"/>
        <w:shd w:val="clear" w:color="auto" w:fill="E2DAD0"/>
        <w:spacing w:before="0" w:after="0"/>
        <w:rPr>
          <w:color w:val="280900"/>
          <w:sz w:val="21"/>
          <w:szCs w:val="21"/>
        </w:rPr>
      </w:pPr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“Kim 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müslümanların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 derdini kendi derdine mâl etmezse onlardan değildir.”</w:t>
      </w:r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br/>
        <w:t>(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Hadîs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-i 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Şerîf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Feyzu’l-Kadîr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, 6-67)</w:t>
      </w:r>
    </w:p>
    <w:p w14:paraId="24EC2D26" w14:textId="24801044" w:rsidR="00A04E10" w:rsidRPr="002E1C07" w:rsidRDefault="00FC0AE7" w:rsidP="00A04E10">
      <w:pPr>
        <w:pStyle w:val="NormalWeb"/>
        <w:shd w:val="clear" w:color="auto" w:fill="E2DAD0"/>
        <w:spacing w:before="0" w:after="0"/>
        <w:rPr>
          <w:color w:val="280900"/>
          <w:sz w:val="21"/>
          <w:szCs w:val="21"/>
        </w:rPr>
      </w:pPr>
      <w:r>
        <w:rPr>
          <w:color w:val="280900"/>
          <w:sz w:val="21"/>
          <w:szCs w:val="21"/>
        </w:rPr>
        <w:t>M</w:t>
      </w:r>
      <w:r w:rsidR="00C95E06" w:rsidRPr="002E1C07">
        <w:rPr>
          <w:color w:val="280900"/>
          <w:sz w:val="21"/>
          <w:szCs w:val="21"/>
        </w:rPr>
        <w:t>üslümanlık nerde! Bizden geçmiş insanlık bile…</w:t>
      </w:r>
      <w:r w:rsidR="00A04E10" w:rsidRPr="002E1C07">
        <w:rPr>
          <w:color w:val="280900"/>
          <w:sz w:val="21"/>
          <w:szCs w:val="21"/>
        </w:rPr>
        <w:br/>
        <w:t xml:space="preserve">Âlem aldatmaksa </w:t>
      </w:r>
      <w:proofErr w:type="spellStart"/>
      <w:r w:rsidR="00A04E10" w:rsidRPr="002E1C07">
        <w:rPr>
          <w:color w:val="280900"/>
          <w:sz w:val="21"/>
          <w:szCs w:val="21"/>
        </w:rPr>
        <w:t>maksad</w:t>
      </w:r>
      <w:proofErr w:type="spellEnd"/>
      <w:r w:rsidR="00A04E10" w:rsidRPr="002E1C07">
        <w:rPr>
          <w:color w:val="280900"/>
          <w:sz w:val="21"/>
          <w:szCs w:val="21"/>
        </w:rPr>
        <w:t xml:space="preserve">, aldanan yok, </w:t>
      </w:r>
      <w:proofErr w:type="spellStart"/>
      <w:r w:rsidR="00A04E10" w:rsidRPr="002E1C07">
        <w:rPr>
          <w:color w:val="280900"/>
          <w:sz w:val="21"/>
          <w:szCs w:val="21"/>
        </w:rPr>
        <w:t>nâfile</w:t>
      </w:r>
      <w:proofErr w:type="spellEnd"/>
      <w:r w:rsidR="00A04E10" w:rsidRPr="002E1C07">
        <w:rPr>
          <w:color w:val="280900"/>
          <w:sz w:val="21"/>
          <w:szCs w:val="21"/>
        </w:rPr>
        <w:t>!</w:t>
      </w:r>
      <w:r w:rsidR="00A04E10" w:rsidRPr="002E1C07">
        <w:rPr>
          <w:color w:val="280900"/>
          <w:sz w:val="21"/>
          <w:szCs w:val="21"/>
        </w:rPr>
        <w:br/>
        <w:t xml:space="preserve">Kaç </w:t>
      </w:r>
      <w:proofErr w:type="spellStart"/>
      <w:r w:rsidR="00A04E10" w:rsidRPr="002E1C07">
        <w:rPr>
          <w:color w:val="280900"/>
          <w:sz w:val="21"/>
          <w:szCs w:val="21"/>
        </w:rPr>
        <w:t>hakîkî</w:t>
      </w:r>
      <w:proofErr w:type="spellEnd"/>
      <w:r w:rsidR="00A04E10" w:rsidRPr="002E1C07">
        <w:rPr>
          <w:color w:val="280900"/>
          <w:sz w:val="21"/>
          <w:szCs w:val="21"/>
        </w:rPr>
        <w:t xml:space="preserve"> </w:t>
      </w:r>
      <w:proofErr w:type="spellStart"/>
      <w:r w:rsidR="00A04E10" w:rsidRPr="002E1C07">
        <w:rPr>
          <w:color w:val="280900"/>
          <w:sz w:val="21"/>
          <w:szCs w:val="21"/>
        </w:rPr>
        <w:t>müslüman</w:t>
      </w:r>
      <w:proofErr w:type="spellEnd"/>
      <w:r w:rsidR="00A04E10" w:rsidRPr="002E1C07">
        <w:rPr>
          <w:color w:val="280900"/>
          <w:sz w:val="21"/>
          <w:szCs w:val="21"/>
        </w:rPr>
        <w:t xml:space="preserve"> gördümse, hep makberdedir;</w:t>
      </w:r>
      <w:r w:rsidR="00A04E10" w:rsidRPr="002E1C07">
        <w:rPr>
          <w:color w:val="280900"/>
          <w:sz w:val="21"/>
          <w:szCs w:val="21"/>
        </w:rPr>
        <w:br/>
        <w:t xml:space="preserve">Müslümanlık, bilmem amma, </w:t>
      </w:r>
      <w:proofErr w:type="spellStart"/>
      <w:r w:rsidR="00A04E10" w:rsidRPr="002E1C07">
        <w:rPr>
          <w:color w:val="280900"/>
          <w:sz w:val="21"/>
          <w:szCs w:val="21"/>
        </w:rPr>
        <w:t>gâlibâ</w:t>
      </w:r>
      <w:proofErr w:type="spellEnd"/>
      <w:r w:rsidR="00A04E10" w:rsidRPr="002E1C07">
        <w:rPr>
          <w:color w:val="280900"/>
          <w:sz w:val="21"/>
          <w:szCs w:val="21"/>
        </w:rPr>
        <w:t xml:space="preserve"> göklerdedir!</w:t>
      </w:r>
      <w:r w:rsidR="00A04E10" w:rsidRPr="002E1C07">
        <w:rPr>
          <w:color w:val="280900"/>
          <w:sz w:val="21"/>
          <w:szCs w:val="21"/>
        </w:rPr>
        <w:br/>
        <w:t xml:space="preserve">İstemem, dursun o </w:t>
      </w:r>
      <w:proofErr w:type="spellStart"/>
      <w:r w:rsidR="00A04E10" w:rsidRPr="002E1C07">
        <w:rPr>
          <w:color w:val="280900"/>
          <w:sz w:val="21"/>
          <w:szCs w:val="21"/>
        </w:rPr>
        <w:t>pâyansız</w:t>
      </w:r>
      <w:proofErr w:type="spellEnd"/>
      <w:r w:rsidR="00A04E10" w:rsidRPr="002E1C07">
        <w:rPr>
          <w:color w:val="280900"/>
          <w:sz w:val="21"/>
          <w:szCs w:val="21"/>
        </w:rPr>
        <w:t xml:space="preserve"> </w:t>
      </w:r>
      <w:proofErr w:type="spellStart"/>
      <w:r w:rsidR="00A04E10" w:rsidRPr="002E1C07">
        <w:rPr>
          <w:color w:val="280900"/>
          <w:sz w:val="21"/>
          <w:szCs w:val="21"/>
        </w:rPr>
        <w:t>mefâhir</w:t>
      </w:r>
      <w:proofErr w:type="spellEnd"/>
      <w:r w:rsidR="00A04E10" w:rsidRPr="002E1C07">
        <w:rPr>
          <w:color w:val="280900"/>
          <w:sz w:val="21"/>
          <w:szCs w:val="21"/>
        </w:rPr>
        <w:t xml:space="preserve"> bir yana...</w:t>
      </w:r>
      <w:r w:rsidR="00A04E10" w:rsidRPr="002E1C07">
        <w:rPr>
          <w:color w:val="280900"/>
          <w:sz w:val="21"/>
          <w:szCs w:val="21"/>
        </w:rPr>
        <w:br/>
        <w:t xml:space="preserve">Gösterin </w:t>
      </w:r>
      <w:proofErr w:type="spellStart"/>
      <w:r w:rsidR="00A04E10" w:rsidRPr="002E1C07">
        <w:rPr>
          <w:color w:val="280900"/>
          <w:sz w:val="21"/>
          <w:szCs w:val="21"/>
        </w:rPr>
        <w:t>ecdâda</w:t>
      </w:r>
      <w:proofErr w:type="spellEnd"/>
      <w:r w:rsidR="00A04E10" w:rsidRPr="002E1C07">
        <w:rPr>
          <w:color w:val="280900"/>
          <w:sz w:val="21"/>
          <w:szCs w:val="21"/>
        </w:rPr>
        <w:t xml:space="preserve"> az çok benzeyen bir kan bana!</w:t>
      </w:r>
      <w:r w:rsidR="00A04E10" w:rsidRPr="002E1C07">
        <w:rPr>
          <w:color w:val="280900"/>
          <w:sz w:val="21"/>
          <w:szCs w:val="21"/>
        </w:rPr>
        <w:br/>
        <w:t xml:space="preserve">İsterim sizlerde görmek ırkınızdan </w:t>
      </w:r>
      <w:proofErr w:type="spellStart"/>
      <w:r w:rsidR="00A04E10" w:rsidRPr="002E1C07">
        <w:rPr>
          <w:color w:val="280900"/>
          <w:sz w:val="21"/>
          <w:szCs w:val="21"/>
        </w:rPr>
        <w:t>yâdigâr</w:t>
      </w:r>
      <w:proofErr w:type="spellEnd"/>
      <w:r w:rsidR="00A04E10" w:rsidRPr="002E1C07">
        <w:rPr>
          <w:color w:val="280900"/>
          <w:sz w:val="21"/>
          <w:szCs w:val="21"/>
        </w:rPr>
        <w:t>,</w:t>
      </w:r>
      <w:r w:rsidR="00A04E10" w:rsidRPr="002E1C07">
        <w:rPr>
          <w:color w:val="280900"/>
          <w:sz w:val="21"/>
          <w:szCs w:val="21"/>
        </w:rPr>
        <w:br/>
        <w:t xml:space="preserve">Çok değil, ancak, </w:t>
      </w:r>
      <w:proofErr w:type="spellStart"/>
      <w:r w:rsidR="00A04E10" w:rsidRPr="002E1C07">
        <w:rPr>
          <w:color w:val="280900"/>
          <w:sz w:val="21"/>
          <w:szCs w:val="21"/>
        </w:rPr>
        <w:t>necîb</w:t>
      </w:r>
      <w:proofErr w:type="spellEnd"/>
      <w:r w:rsidR="00A04E10" w:rsidRPr="002E1C07">
        <w:rPr>
          <w:color w:val="280900"/>
          <w:sz w:val="21"/>
          <w:szCs w:val="21"/>
        </w:rPr>
        <w:t xml:space="preserve"> evlâda lâyık tek şiâr,</w:t>
      </w:r>
      <w:r w:rsidR="00A04E10" w:rsidRPr="002E1C07">
        <w:rPr>
          <w:color w:val="280900"/>
          <w:sz w:val="21"/>
          <w:szCs w:val="21"/>
        </w:rPr>
        <w:br/>
        <w:t xml:space="preserve">Varsa </w:t>
      </w:r>
      <w:proofErr w:type="spellStart"/>
      <w:r w:rsidR="00A04E10" w:rsidRPr="002E1C07">
        <w:rPr>
          <w:color w:val="280900"/>
          <w:sz w:val="21"/>
          <w:szCs w:val="21"/>
        </w:rPr>
        <w:t>şâyed</w:t>
      </w:r>
      <w:proofErr w:type="spellEnd"/>
      <w:r w:rsidR="00A04E10" w:rsidRPr="002E1C07">
        <w:rPr>
          <w:color w:val="280900"/>
          <w:sz w:val="21"/>
          <w:szCs w:val="21"/>
        </w:rPr>
        <w:t xml:space="preserve">, söyleyin, bir parçacık </w:t>
      </w:r>
      <w:proofErr w:type="spellStart"/>
      <w:r w:rsidR="00A04E10" w:rsidRPr="002E1C07">
        <w:rPr>
          <w:color w:val="280900"/>
          <w:sz w:val="21"/>
          <w:szCs w:val="21"/>
        </w:rPr>
        <w:t>insâfınız</w:t>
      </w:r>
      <w:proofErr w:type="spellEnd"/>
      <w:r w:rsidR="00A04E10" w:rsidRPr="002E1C07">
        <w:rPr>
          <w:color w:val="280900"/>
          <w:sz w:val="21"/>
          <w:szCs w:val="21"/>
        </w:rPr>
        <w:t>:</w:t>
      </w:r>
      <w:r w:rsidR="00A04E10" w:rsidRPr="002E1C07">
        <w:rPr>
          <w:color w:val="280900"/>
          <w:sz w:val="21"/>
          <w:szCs w:val="21"/>
        </w:rPr>
        <w:br/>
        <w:t>Böyle kansız mıydı -hâşâ- kahraman eslâfınız?</w:t>
      </w:r>
      <w:r w:rsidR="00A04E10" w:rsidRPr="002E1C07">
        <w:rPr>
          <w:color w:val="280900"/>
          <w:sz w:val="21"/>
          <w:szCs w:val="21"/>
        </w:rPr>
        <w:br/>
        <w:t xml:space="preserve">Böyle düşmüş müydü herkes ayrılık </w:t>
      </w:r>
      <w:proofErr w:type="spellStart"/>
      <w:r w:rsidR="00A04E10" w:rsidRPr="002E1C07">
        <w:rPr>
          <w:color w:val="280900"/>
          <w:sz w:val="21"/>
          <w:szCs w:val="21"/>
        </w:rPr>
        <w:t>sevdâsına</w:t>
      </w:r>
      <w:proofErr w:type="spellEnd"/>
      <w:r w:rsidR="00A04E10" w:rsidRPr="002E1C07">
        <w:rPr>
          <w:color w:val="280900"/>
          <w:sz w:val="21"/>
          <w:szCs w:val="21"/>
        </w:rPr>
        <w:t>?</w:t>
      </w:r>
      <w:r w:rsidR="00A04E10" w:rsidRPr="002E1C07">
        <w:rPr>
          <w:color w:val="280900"/>
          <w:sz w:val="21"/>
          <w:szCs w:val="21"/>
        </w:rPr>
        <w:br/>
        <w:t xml:space="preserve">Benzeyip </w:t>
      </w:r>
      <w:proofErr w:type="spellStart"/>
      <w:r w:rsidR="00A04E10" w:rsidRPr="002E1C07">
        <w:rPr>
          <w:color w:val="280900"/>
          <w:sz w:val="21"/>
          <w:szCs w:val="21"/>
        </w:rPr>
        <w:t>şîrâzesiz</w:t>
      </w:r>
      <w:proofErr w:type="spellEnd"/>
      <w:r w:rsidR="00A04E10" w:rsidRPr="002E1C07">
        <w:rPr>
          <w:color w:val="280900"/>
          <w:sz w:val="21"/>
          <w:szCs w:val="21"/>
        </w:rPr>
        <w:t xml:space="preserve"> bir </w:t>
      </w:r>
      <w:proofErr w:type="spellStart"/>
      <w:r w:rsidR="00A04E10" w:rsidRPr="002E1C07">
        <w:rPr>
          <w:color w:val="280900"/>
          <w:sz w:val="21"/>
          <w:szCs w:val="21"/>
        </w:rPr>
        <w:t>mushafın</w:t>
      </w:r>
      <w:proofErr w:type="spellEnd"/>
      <w:r w:rsidR="00A04E10" w:rsidRPr="002E1C07">
        <w:rPr>
          <w:color w:val="280900"/>
          <w:sz w:val="21"/>
          <w:szCs w:val="21"/>
        </w:rPr>
        <w:t xml:space="preserve"> </w:t>
      </w:r>
      <w:proofErr w:type="spellStart"/>
      <w:r w:rsidR="00A04E10" w:rsidRPr="002E1C07">
        <w:rPr>
          <w:color w:val="280900"/>
          <w:sz w:val="21"/>
          <w:szCs w:val="21"/>
        </w:rPr>
        <w:t>eczâsına</w:t>
      </w:r>
      <w:proofErr w:type="spellEnd"/>
      <w:r w:rsidR="00A04E10" w:rsidRPr="002E1C07">
        <w:rPr>
          <w:color w:val="280900"/>
          <w:sz w:val="21"/>
          <w:szCs w:val="21"/>
        </w:rPr>
        <w:t>,</w:t>
      </w:r>
      <w:r w:rsidR="00A04E10" w:rsidRPr="002E1C07">
        <w:rPr>
          <w:color w:val="280900"/>
          <w:sz w:val="21"/>
          <w:szCs w:val="21"/>
        </w:rPr>
        <w:br/>
        <w:t xml:space="preserve">Hiç görülmüş müydü olsun </w:t>
      </w:r>
      <w:proofErr w:type="spellStart"/>
      <w:r w:rsidR="00A04E10" w:rsidRPr="002E1C07">
        <w:rPr>
          <w:color w:val="280900"/>
          <w:sz w:val="21"/>
          <w:szCs w:val="21"/>
        </w:rPr>
        <w:t>kayd</w:t>
      </w:r>
      <w:proofErr w:type="spellEnd"/>
      <w:r w:rsidR="00A04E10" w:rsidRPr="002E1C07">
        <w:rPr>
          <w:color w:val="280900"/>
          <w:sz w:val="21"/>
          <w:szCs w:val="21"/>
        </w:rPr>
        <w:t xml:space="preserve">-ı vahdet </w:t>
      </w:r>
      <w:proofErr w:type="spellStart"/>
      <w:r w:rsidR="00A04E10" w:rsidRPr="002E1C07">
        <w:rPr>
          <w:color w:val="280900"/>
          <w:sz w:val="21"/>
          <w:szCs w:val="21"/>
        </w:rPr>
        <w:t>târumâr</w:t>
      </w:r>
      <w:proofErr w:type="spellEnd"/>
      <w:r w:rsidR="00A04E10" w:rsidRPr="002E1C07">
        <w:rPr>
          <w:color w:val="280900"/>
          <w:sz w:val="21"/>
          <w:szCs w:val="21"/>
        </w:rPr>
        <w:t>?</w:t>
      </w:r>
      <w:r w:rsidR="00A04E10" w:rsidRPr="002E1C07">
        <w:rPr>
          <w:color w:val="280900"/>
          <w:sz w:val="21"/>
          <w:szCs w:val="21"/>
        </w:rPr>
        <w:br/>
        <w:t xml:space="preserve">Böyle olmuş muydu millet can evinden </w:t>
      </w:r>
      <w:proofErr w:type="spellStart"/>
      <w:r w:rsidR="00A04E10" w:rsidRPr="002E1C07">
        <w:rPr>
          <w:color w:val="280900"/>
          <w:sz w:val="21"/>
          <w:szCs w:val="21"/>
        </w:rPr>
        <w:t>rahnedâr</w:t>
      </w:r>
      <w:proofErr w:type="spellEnd"/>
      <w:r w:rsidR="00A04E10" w:rsidRPr="002E1C07">
        <w:rPr>
          <w:color w:val="280900"/>
          <w:sz w:val="21"/>
          <w:szCs w:val="21"/>
        </w:rPr>
        <w:t>?</w:t>
      </w:r>
      <w:r w:rsidR="00A04E10" w:rsidRPr="002E1C07">
        <w:rPr>
          <w:color w:val="280900"/>
          <w:sz w:val="21"/>
          <w:szCs w:val="21"/>
        </w:rPr>
        <w:br/>
        <w:t>Böyle açlıktan boğazlar mıydı kardeş kardeşi?</w:t>
      </w:r>
      <w:r w:rsidR="00A04E10" w:rsidRPr="002E1C07">
        <w:rPr>
          <w:color w:val="280900"/>
          <w:sz w:val="21"/>
          <w:szCs w:val="21"/>
        </w:rPr>
        <w:br/>
        <w:t xml:space="preserve">Böyle âdet miydi </w:t>
      </w:r>
      <w:proofErr w:type="spellStart"/>
      <w:r w:rsidR="00A04E10" w:rsidRPr="002E1C07">
        <w:rPr>
          <w:color w:val="280900"/>
          <w:sz w:val="21"/>
          <w:szCs w:val="21"/>
        </w:rPr>
        <w:t>bî-pervâ</w:t>
      </w:r>
      <w:proofErr w:type="spellEnd"/>
      <w:r w:rsidR="00A04E10" w:rsidRPr="002E1C07">
        <w:rPr>
          <w:color w:val="280900"/>
          <w:sz w:val="21"/>
          <w:szCs w:val="21"/>
        </w:rPr>
        <w:t>, yemek insan leşi?</w:t>
      </w:r>
    </w:p>
    <w:p w14:paraId="138CD630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Irzımızdır çiğnenen, evlâdımızdır doğranan...</w:t>
      </w:r>
      <w:r w:rsidRPr="002E1C07">
        <w:rPr>
          <w:color w:val="280900"/>
          <w:sz w:val="21"/>
          <w:szCs w:val="21"/>
        </w:rPr>
        <w:br/>
        <w:t xml:space="preserve">Hey sıkılmaz! Ağlamazsan, </w:t>
      </w:r>
      <w:proofErr w:type="spellStart"/>
      <w:r w:rsidRPr="002E1C07">
        <w:rPr>
          <w:color w:val="280900"/>
          <w:sz w:val="21"/>
          <w:szCs w:val="21"/>
        </w:rPr>
        <w:t>bâri</w:t>
      </w:r>
      <w:proofErr w:type="spellEnd"/>
      <w:r w:rsidRPr="002E1C07">
        <w:rPr>
          <w:color w:val="280900"/>
          <w:sz w:val="21"/>
          <w:szCs w:val="21"/>
        </w:rPr>
        <w:t xml:space="preserve"> gülmekten utan</w:t>
      </w:r>
      <w:proofErr w:type="gramStart"/>
      <w:r w:rsidRPr="002E1C07">
        <w:rPr>
          <w:color w:val="280900"/>
          <w:sz w:val="21"/>
          <w:szCs w:val="21"/>
        </w:rPr>
        <w:t>!..</w:t>
      </w:r>
      <w:proofErr w:type="gramEnd"/>
      <w:r w:rsidRPr="002E1C07">
        <w:rPr>
          <w:color w:val="280900"/>
          <w:sz w:val="21"/>
          <w:szCs w:val="21"/>
        </w:rPr>
        <w:br/>
        <w:t>“His” denen devletliden olsaydı halkın behresi :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Pâyitahtından</w:t>
      </w:r>
      <w:proofErr w:type="spellEnd"/>
      <w:r w:rsidRPr="002E1C07">
        <w:rPr>
          <w:color w:val="280900"/>
          <w:sz w:val="21"/>
          <w:szCs w:val="21"/>
        </w:rPr>
        <w:t xml:space="preserve"> bugün taşmazdı sarhoş </w:t>
      </w:r>
      <w:proofErr w:type="spellStart"/>
      <w:r w:rsidRPr="002E1C07">
        <w:rPr>
          <w:color w:val="280900"/>
          <w:sz w:val="21"/>
          <w:szCs w:val="21"/>
        </w:rPr>
        <w:t>na’rası</w:t>
      </w:r>
      <w:proofErr w:type="spellEnd"/>
      <w:r w:rsidRPr="002E1C07">
        <w:rPr>
          <w:color w:val="280900"/>
          <w:sz w:val="21"/>
          <w:szCs w:val="21"/>
        </w:rPr>
        <w:t>!</w:t>
      </w:r>
    </w:p>
    <w:p w14:paraId="1D019893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Kurt uzaklardan bakar, dalgın görürmüş merkebi,</w:t>
      </w:r>
      <w:r w:rsidRPr="002E1C07">
        <w:rPr>
          <w:color w:val="280900"/>
          <w:sz w:val="21"/>
          <w:szCs w:val="21"/>
        </w:rPr>
        <w:br/>
        <w:t>Saldırırmış ansızın yaydan boşanmış ok gibi.</w:t>
      </w:r>
      <w:r w:rsidRPr="002E1C07">
        <w:rPr>
          <w:color w:val="280900"/>
          <w:sz w:val="21"/>
          <w:szCs w:val="21"/>
        </w:rPr>
        <w:br/>
        <w:t>Lâkin aşk olsun ki, aldırmaz da otlarmış eşek,</w:t>
      </w:r>
      <w:r w:rsidRPr="002E1C07">
        <w:rPr>
          <w:color w:val="280900"/>
          <w:sz w:val="21"/>
          <w:szCs w:val="21"/>
        </w:rPr>
        <w:br/>
        <w:t xml:space="preserve">Sanki tavşanmış gelen, </w:t>
      </w:r>
      <w:proofErr w:type="spellStart"/>
      <w:r w:rsidRPr="002E1C07">
        <w:rPr>
          <w:color w:val="280900"/>
          <w:sz w:val="21"/>
          <w:szCs w:val="21"/>
        </w:rPr>
        <w:t>yâhud</w:t>
      </w:r>
      <w:proofErr w:type="spellEnd"/>
      <w:r w:rsidRPr="002E1C07">
        <w:rPr>
          <w:color w:val="280900"/>
          <w:sz w:val="21"/>
          <w:szCs w:val="21"/>
        </w:rPr>
        <w:t xml:space="preserve"> kılıksız köstebek!</w:t>
      </w:r>
      <w:r w:rsidRPr="002E1C07">
        <w:rPr>
          <w:color w:val="280900"/>
          <w:sz w:val="21"/>
          <w:szCs w:val="21"/>
        </w:rPr>
        <w:br/>
        <w:t>Kâr sayarmış bir tutam ot fazla olsun yutmayı...</w:t>
      </w:r>
      <w:r w:rsidRPr="002E1C07">
        <w:rPr>
          <w:color w:val="280900"/>
          <w:sz w:val="21"/>
          <w:szCs w:val="21"/>
        </w:rPr>
        <w:br/>
        <w:t>Hasmı, derken, çullanırmış yutmadan son lokmayı</w:t>
      </w:r>
      <w:proofErr w:type="gramStart"/>
      <w:r w:rsidRPr="002E1C07">
        <w:rPr>
          <w:color w:val="280900"/>
          <w:sz w:val="21"/>
          <w:szCs w:val="21"/>
        </w:rPr>
        <w:t>!..</w:t>
      </w:r>
      <w:proofErr w:type="gramEnd"/>
    </w:p>
    <w:p w14:paraId="61470E86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Bir </w:t>
      </w:r>
      <w:proofErr w:type="spellStart"/>
      <w:r w:rsidRPr="002E1C07">
        <w:rPr>
          <w:color w:val="280900"/>
          <w:sz w:val="21"/>
          <w:szCs w:val="21"/>
        </w:rPr>
        <w:t>hakîkattir</w:t>
      </w:r>
      <w:proofErr w:type="spellEnd"/>
      <w:r w:rsidRPr="002E1C07">
        <w:rPr>
          <w:color w:val="280900"/>
          <w:sz w:val="21"/>
          <w:szCs w:val="21"/>
        </w:rPr>
        <w:t xml:space="preserve"> bu, şaşmaz, bildiğin üslûba sok:</w:t>
      </w:r>
      <w:r w:rsidRPr="002E1C07">
        <w:rPr>
          <w:color w:val="280900"/>
          <w:sz w:val="21"/>
          <w:szCs w:val="21"/>
        </w:rPr>
        <w:br/>
        <w:t xml:space="preserve">Hâlimiz </w:t>
      </w:r>
      <w:proofErr w:type="spellStart"/>
      <w:r w:rsidRPr="002E1C07">
        <w:rPr>
          <w:color w:val="280900"/>
          <w:sz w:val="21"/>
          <w:szCs w:val="21"/>
        </w:rPr>
        <w:t>merkeble</w:t>
      </w:r>
      <w:proofErr w:type="spellEnd"/>
      <w:r w:rsidRPr="002E1C07">
        <w:rPr>
          <w:color w:val="280900"/>
          <w:sz w:val="21"/>
          <w:szCs w:val="21"/>
        </w:rPr>
        <w:t xml:space="preserve"> kurdun aynı, </w:t>
      </w:r>
      <w:proofErr w:type="spellStart"/>
      <w:r w:rsidRPr="002E1C07">
        <w:rPr>
          <w:color w:val="280900"/>
          <w:sz w:val="21"/>
          <w:szCs w:val="21"/>
        </w:rPr>
        <w:t>aslâ</w:t>
      </w:r>
      <w:proofErr w:type="spellEnd"/>
      <w:r w:rsidRPr="002E1C07">
        <w:rPr>
          <w:color w:val="280900"/>
          <w:sz w:val="21"/>
          <w:szCs w:val="21"/>
        </w:rPr>
        <w:t xml:space="preserve"> farkı yok.</w:t>
      </w:r>
      <w:r w:rsidRPr="002E1C07">
        <w:rPr>
          <w:color w:val="280900"/>
          <w:sz w:val="21"/>
          <w:szCs w:val="21"/>
        </w:rPr>
        <w:br/>
        <w:t>Burnumuzdan tuttu düşman; biz boğaz kaydındayız!</w:t>
      </w:r>
      <w:r w:rsidRPr="002E1C07">
        <w:rPr>
          <w:color w:val="280900"/>
          <w:sz w:val="21"/>
          <w:szCs w:val="21"/>
        </w:rPr>
        <w:br/>
        <w:t>Bir bakın: Hâlâ mı hâlâ ihtiras ardındayız!</w:t>
      </w:r>
      <w:r w:rsidRPr="002E1C07">
        <w:rPr>
          <w:color w:val="280900"/>
          <w:sz w:val="21"/>
          <w:szCs w:val="21"/>
        </w:rPr>
        <w:br/>
        <w:t>Saygısızlık elverir... Bir parça olsun arlanın:</w:t>
      </w:r>
      <w:r w:rsidRPr="002E1C07">
        <w:rPr>
          <w:color w:val="280900"/>
          <w:sz w:val="21"/>
          <w:szCs w:val="21"/>
        </w:rPr>
        <w:br/>
        <w:t>Vakti çoktan geldi, hem geçmektedir arlanmanın!</w:t>
      </w:r>
      <w:r w:rsidRPr="002E1C07">
        <w:rPr>
          <w:color w:val="280900"/>
          <w:sz w:val="21"/>
          <w:szCs w:val="21"/>
        </w:rPr>
        <w:br/>
        <w:t xml:space="preserve">Davranın haykırmadan </w:t>
      </w:r>
      <w:proofErr w:type="spellStart"/>
      <w:r w:rsidRPr="002E1C07">
        <w:rPr>
          <w:color w:val="280900"/>
          <w:sz w:val="21"/>
          <w:szCs w:val="21"/>
        </w:rPr>
        <w:t>nâkûs</w:t>
      </w:r>
      <w:proofErr w:type="spellEnd"/>
      <w:r w:rsidRPr="002E1C07">
        <w:rPr>
          <w:color w:val="280900"/>
          <w:sz w:val="21"/>
          <w:szCs w:val="21"/>
        </w:rPr>
        <w:t>-i izmihlâliniz...</w:t>
      </w:r>
      <w:r w:rsidRPr="002E1C07">
        <w:rPr>
          <w:color w:val="280900"/>
          <w:sz w:val="21"/>
          <w:szCs w:val="21"/>
        </w:rPr>
        <w:br/>
        <w:t xml:space="preserve">Öyle bir </w:t>
      </w:r>
      <w:proofErr w:type="spellStart"/>
      <w:r w:rsidRPr="002E1C07">
        <w:rPr>
          <w:color w:val="280900"/>
          <w:sz w:val="21"/>
          <w:szCs w:val="21"/>
        </w:rPr>
        <w:t>buhrâna</w:t>
      </w:r>
      <w:proofErr w:type="spellEnd"/>
      <w:r w:rsidRPr="002E1C07">
        <w:rPr>
          <w:color w:val="280900"/>
          <w:sz w:val="21"/>
          <w:szCs w:val="21"/>
        </w:rPr>
        <w:t xml:space="preserve"> sapmıştır ki, </w:t>
      </w:r>
      <w:proofErr w:type="spellStart"/>
      <w:proofErr w:type="gramStart"/>
      <w:r w:rsidRPr="002E1C07">
        <w:rPr>
          <w:color w:val="280900"/>
          <w:sz w:val="21"/>
          <w:szCs w:val="21"/>
        </w:rPr>
        <w:t>zîrâ</w:t>
      </w:r>
      <w:proofErr w:type="spellEnd"/>
      <w:r w:rsidRPr="002E1C07">
        <w:rPr>
          <w:color w:val="280900"/>
          <w:sz w:val="21"/>
          <w:szCs w:val="21"/>
        </w:rPr>
        <w:t>,</w:t>
      </w:r>
      <w:proofErr w:type="gramEnd"/>
      <w:r w:rsidRPr="002E1C07">
        <w:rPr>
          <w:color w:val="280900"/>
          <w:sz w:val="21"/>
          <w:szCs w:val="21"/>
        </w:rPr>
        <w:t xml:space="preserve"> hâliniz:</w:t>
      </w:r>
      <w:r w:rsidRPr="002E1C07">
        <w:rPr>
          <w:color w:val="280900"/>
          <w:sz w:val="21"/>
          <w:szCs w:val="21"/>
        </w:rPr>
        <w:br/>
        <w:t xml:space="preserve">Zevke dalmak şöyle dursun, vaktiniz yok </w:t>
      </w:r>
      <w:proofErr w:type="spellStart"/>
      <w:r w:rsidRPr="002E1C07">
        <w:rPr>
          <w:color w:val="280900"/>
          <w:sz w:val="21"/>
          <w:szCs w:val="21"/>
        </w:rPr>
        <w:t>mâteme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Davranın, </w:t>
      </w:r>
      <w:proofErr w:type="spellStart"/>
      <w:r w:rsidRPr="002E1C07">
        <w:rPr>
          <w:color w:val="280900"/>
          <w:sz w:val="21"/>
          <w:szCs w:val="21"/>
        </w:rPr>
        <w:t>zîrâ</w:t>
      </w:r>
      <w:proofErr w:type="spellEnd"/>
      <w:r w:rsidRPr="002E1C07">
        <w:rPr>
          <w:color w:val="280900"/>
          <w:sz w:val="21"/>
          <w:szCs w:val="21"/>
        </w:rPr>
        <w:t xml:space="preserve"> gülünç olduk bütün bir âleme,</w:t>
      </w:r>
      <w:r w:rsidRPr="002E1C07">
        <w:rPr>
          <w:color w:val="280900"/>
          <w:sz w:val="21"/>
          <w:szCs w:val="21"/>
        </w:rPr>
        <w:br/>
        <w:t xml:space="preserve">Bekleşirken gökte yüz binlerce </w:t>
      </w:r>
      <w:proofErr w:type="spellStart"/>
      <w:r w:rsidRPr="002E1C07">
        <w:rPr>
          <w:color w:val="280900"/>
          <w:sz w:val="21"/>
          <w:szCs w:val="21"/>
        </w:rPr>
        <w:t>ervâh</w:t>
      </w:r>
      <w:proofErr w:type="spellEnd"/>
      <w:r w:rsidRPr="002E1C07">
        <w:rPr>
          <w:color w:val="280900"/>
          <w:sz w:val="21"/>
          <w:szCs w:val="21"/>
        </w:rPr>
        <w:t xml:space="preserve"> intikam;</w:t>
      </w:r>
      <w:r w:rsidRPr="002E1C07">
        <w:rPr>
          <w:color w:val="280900"/>
          <w:sz w:val="21"/>
          <w:szCs w:val="21"/>
        </w:rPr>
        <w:br/>
        <w:t xml:space="preserve">Yerde kalmış, na’şa benzer </w:t>
      </w:r>
      <w:proofErr w:type="spellStart"/>
      <w:r w:rsidRPr="002E1C07">
        <w:rPr>
          <w:color w:val="280900"/>
          <w:sz w:val="21"/>
          <w:szCs w:val="21"/>
        </w:rPr>
        <w:t>kavm</w:t>
      </w:r>
      <w:proofErr w:type="spellEnd"/>
      <w:r w:rsidRPr="002E1C07">
        <w:rPr>
          <w:color w:val="280900"/>
          <w:sz w:val="21"/>
          <w:szCs w:val="21"/>
        </w:rPr>
        <w:t xml:space="preserve"> için durmak haram!</w:t>
      </w:r>
      <w:r w:rsidRPr="002E1C07">
        <w:rPr>
          <w:color w:val="280900"/>
          <w:sz w:val="21"/>
          <w:szCs w:val="21"/>
        </w:rPr>
        <w:br/>
        <w:t xml:space="preserve">Kahraman </w:t>
      </w:r>
      <w:proofErr w:type="spellStart"/>
      <w:r w:rsidRPr="002E1C07">
        <w:rPr>
          <w:color w:val="280900"/>
          <w:sz w:val="21"/>
          <w:szCs w:val="21"/>
        </w:rPr>
        <w:t>ecdâdınızdan</w:t>
      </w:r>
      <w:proofErr w:type="spellEnd"/>
      <w:r w:rsidRPr="002E1C07">
        <w:rPr>
          <w:color w:val="280900"/>
          <w:sz w:val="21"/>
          <w:szCs w:val="21"/>
        </w:rPr>
        <w:t xml:space="preserve"> sizde bir kan yok mudur?</w:t>
      </w:r>
      <w:r w:rsidRPr="002E1C07">
        <w:rPr>
          <w:color w:val="280900"/>
          <w:sz w:val="21"/>
          <w:szCs w:val="21"/>
        </w:rPr>
        <w:br/>
        <w:t>Yoksa: İstikbâlinizden korkulur, pek korkulur!</w:t>
      </w:r>
    </w:p>
    <w:p w14:paraId="43F1CA68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F3A1DE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B959890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8DAB3E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1EF51E6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525BF72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2E388F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3C65A4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143E6A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EEE306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4AE631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t>BİR GECE</w:t>
      </w:r>
    </w:p>
    <w:p w14:paraId="1683E30A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On dört asır evvel, yine bir böyle geceydi,</w:t>
      </w:r>
      <w:r w:rsidRPr="002E1C07">
        <w:rPr>
          <w:color w:val="280900"/>
          <w:sz w:val="21"/>
          <w:szCs w:val="21"/>
        </w:rPr>
        <w:br/>
        <w:t>Kumdan, ayın on dördü, bir öksüz çıkıverdi!</w:t>
      </w:r>
      <w:r w:rsidRPr="002E1C07">
        <w:rPr>
          <w:color w:val="280900"/>
          <w:sz w:val="21"/>
          <w:szCs w:val="21"/>
        </w:rPr>
        <w:br/>
      </w:r>
      <w:proofErr w:type="gramStart"/>
      <w:r w:rsidRPr="002E1C07">
        <w:rPr>
          <w:color w:val="280900"/>
          <w:sz w:val="21"/>
          <w:szCs w:val="21"/>
        </w:rPr>
        <w:t>Lâkin,</w:t>
      </w:r>
      <w:proofErr w:type="gramEnd"/>
      <w:r w:rsidRPr="002E1C07">
        <w:rPr>
          <w:color w:val="280900"/>
          <w:sz w:val="21"/>
          <w:szCs w:val="21"/>
        </w:rPr>
        <w:t xml:space="preserve"> o ne hüsrandı ki: Hissetmedi gözler;</w:t>
      </w:r>
      <w:r w:rsidRPr="002E1C07">
        <w:rPr>
          <w:color w:val="280900"/>
          <w:sz w:val="21"/>
          <w:szCs w:val="21"/>
        </w:rPr>
        <w:br/>
        <w:t>Kaç bin senedir, halbuki, bekleşmedelerdi!</w:t>
      </w:r>
      <w:r w:rsidRPr="002E1C07">
        <w:rPr>
          <w:color w:val="280900"/>
          <w:sz w:val="21"/>
          <w:szCs w:val="21"/>
        </w:rPr>
        <w:br/>
        <w:t xml:space="preserve">Nerden görecekler? Göremezlerdi </w:t>
      </w:r>
      <w:proofErr w:type="spellStart"/>
      <w:r w:rsidRPr="002E1C07">
        <w:rPr>
          <w:color w:val="280900"/>
          <w:sz w:val="21"/>
          <w:szCs w:val="21"/>
        </w:rPr>
        <w:t>tabî’î</w:t>
      </w:r>
      <w:proofErr w:type="spellEnd"/>
      <w:r w:rsidRPr="002E1C07">
        <w:rPr>
          <w:color w:val="280900"/>
          <w:sz w:val="21"/>
          <w:szCs w:val="21"/>
        </w:rPr>
        <w:t>:</w:t>
      </w:r>
      <w:r w:rsidRPr="002E1C07">
        <w:rPr>
          <w:color w:val="280900"/>
          <w:sz w:val="21"/>
          <w:szCs w:val="21"/>
        </w:rPr>
        <w:br/>
        <w:t xml:space="preserve">Bir </w:t>
      </w:r>
      <w:proofErr w:type="spellStart"/>
      <w:r w:rsidRPr="002E1C07">
        <w:rPr>
          <w:color w:val="280900"/>
          <w:sz w:val="21"/>
          <w:szCs w:val="21"/>
        </w:rPr>
        <w:t>kerre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zuhûr</w:t>
      </w:r>
      <w:proofErr w:type="spellEnd"/>
      <w:r w:rsidRPr="002E1C07">
        <w:rPr>
          <w:color w:val="280900"/>
          <w:sz w:val="21"/>
          <w:szCs w:val="21"/>
        </w:rPr>
        <w:t xml:space="preserve"> ettiği çöl en sapa yerdi;</w:t>
      </w:r>
      <w:r w:rsidRPr="002E1C07">
        <w:rPr>
          <w:color w:val="280900"/>
          <w:sz w:val="21"/>
          <w:szCs w:val="21"/>
        </w:rPr>
        <w:br/>
        <w:t xml:space="preserve">Bir </w:t>
      </w:r>
      <w:proofErr w:type="spellStart"/>
      <w:r w:rsidRPr="002E1C07">
        <w:rPr>
          <w:color w:val="280900"/>
          <w:sz w:val="21"/>
          <w:szCs w:val="21"/>
        </w:rPr>
        <w:t>kerre</w:t>
      </w:r>
      <w:proofErr w:type="spellEnd"/>
      <w:r w:rsidRPr="002E1C07">
        <w:rPr>
          <w:color w:val="280900"/>
          <w:sz w:val="21"/>
          <w:szCs w:val="21"/>
        </w:rPr>
        <w:t xml:space="preserve"> de, </w:t>
      </w:r>
      <w:proofErr w:type="spellStart"/>
      <w:r w:rsidRPr="002E1C07">
        <w:rPr>
          <w:color w:val="280900"/>
          <w:sz w:val="21"/>
          <w:szCs w:val="21"/>
        </w:rPr>
        <w:t>ma’mûre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dünyâ</w:t>
      </w:r>
      <w:proofErr w:type="spellEnd"/>
      <w:r w:rsidRPr="002E1C07">
        <w:rPr>
          <w:color w:val="280900"/>
          <w:sz w:val="21"/>
          <w:szCs w:val="21"/>
        </w:rPr>
        <w:t>, o zamanlar,</w:t>
      </w:r>
      <w:r w:rsidRPr="002E1C07">
        <w:rPr>
          <w:color w:val="280900"/>
          <w:sz w:val="21"/>
          <w:szCs w:val="21"/>
        </w:rPr>
        <w:br/>
        <w:t>Buhranlar içindeydi, bugünden de beterdi.</w:t>
      </w:r>
      <w:r w:rsidRPr="002E1C07">
        <w:rPr>
          <w:color w:val="280900"/>
          <w:sz w:val="21"/>
          <w:szCs w:val="21"/>
        </w:rPr>
        <w:br/>
        <w:t>Sırtlanları geçmişti beşer yırtıcılıkta;</w:t>
      </w:r>
      <w:r w:rsidRPr="002E1C07">
        <w:rPr>
          <w:color w:val="280900"/>
          <w:sz w:val="21"/>
          <w:szCs w:val="21"/>
        </w:rPr>
        <w:br/>
        <w:t>Dişsiz mi bir insan, onu kardeşleri yerdi!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Fevzâ</w:t>
      </w:r>
      <w:proofErr w:type="spellEnd"/>
      <w:r w:rsidRPr="002E1C07">
        <w:rPr>
          <w:color w:val="280900"/>
          <w:sz w:val="21"/>
          <w:szCs w:val="21"/>
        </w:rPr>
        <w:t xml:space="preserve"> bütün </w:t>
      </w:r>
      <w:proofErr w:type="spellStart"/>
      <w:r w:rsidRPr="002E1C07">
        <w:rPr>
          <w:color w:val="280900"/>
          <w:sz w:val="21"/>
          <w:szCs w:val="21"/>
        </w:rPr>
        <w:t>âfâkına</w:t>
      </w:r>
      <w:proofErr w:type="spellEnd"/>
      <w:r w:rsidRPr="002E1C07">
        <w:rPr>
          <w:color w:val="280900"/>
          <w:sz w:val="21"/>
          <w:szCs w:val="21"/>
        </w:rPr>
        <w:t xml:space="preserve"> sarmıştı </w:t>
      </w:r>
      <w:proofErr w:type="spellStart"/>
      <w:r w:rsidRPr="002E1C07">
        <w:rPr>
          <w:color w:val="280900"/>
          <w:sz w:val="21"/>
          <w:szCs w:val="21"/>
        </w:rPr>
        <w:t>zemînin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>Salgındı, bugün Şark’ı yıkan, tefrika derdi.</w:t>
      </w:r>
    </w:p>
    <w:p w14:paraId="5CA9B92B" w14:textId="77777777" w:rsidR="007B6798" w:rsidRPr="002E1C07" w:rsidRDefault="007B6798" w:rsidP="007B6798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Derken, büyümüş, kırkına gelmişti ki öksüz,</w:t>
      </w:r>
      <w:r w:rsidRPr="002E1C07">
        <w:rPr>
          <w:color w:val="280900"/>
          <w:sz w:val="21"/>
          <w:szCs w:val="21"/>
        </w:rPr>
        <w:br/>
        <w:t>Başlarda gezen kanlı ayaklar suya erdi!</w:t>
      </w:r>
      <w:r w:rsidRPr="002E1C07">
        <w:rPr>
          <w:color w:val="280900"/>
          <w:sz w:val="21"/>
          <w:szCs w:val="21"/>
        </w:rPr>
        <w:br/>
        <w:t xml:space="preserve">Bir nefhada insanlığı kurtardı o </w:t>
      </w:r>
      <w:proofErr w:type="spellStart"/>
      <w:r w:rsidRPr="002E1C07">
        <w:rPr>
          <w:color w:val="280900"/>
          <w:sz w:val="21"/>
          <w:szCs w:val="21"/>
        </w:rPr>
        <w:t>ma’sûm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Bir hamlede kayserleri, </w:t>
      </w:r>
      <w:proofErr w:type="spellStart"/>
      <w:r w:rsidRPr="002E1C07">
        <w:rPr>
          <w:color w:val="280900"/>
          <w:sz w:val="21"/>
          <w:szCs w:val="21"/>
        </w:rPr>
        <w:t>kisrâları</w:t>
      </w:r>
      <w:proofErr w:type="spellEnd"/>
      <w:r w:rsidRPr="002E1C07">
        <w:rPr>
          <w:color w:val="280900"/>
          <w:sz w:val="21"/>
          <w:szCs w:val="21"/>
        </w:rPr>
        <w:t xml:space="preserve"> serdi!</w:t>
      </w:r>
      <w:r w:rsidRPr="002E1C07">
        <w:rPr>
          <w:color w:val="280900"/>
          <w:sz w:val="21"/>
          <w:szCs w:val="21"/>
        </w:rPr>
        <w:br/>
        <w:t>Aczin ki ezilmekti bütün hakkı, dirildi;</w:t>
      </w:r>
      <w:r w:rsidRPr="002E1C07">
        <w:rPr>
          <w:color w:val="280900"/>
          <w:sz w:val="21"/>
          <w:szCs w:val="21"/>
        </w:rPr>
        <w:br/>
        <w:t xml:space="preserve">Zulmün ki, </w:t>
      </w:r>
      <w:proofErr w:type="spellStart"/>
      <w:r w:rsidRPr="002E1C07">
        <w:rPr>
          <w:color w:val="280900"/>
          <w:sz w:val="21"/>
          <w:szCs w:val="21"/>
        </w:rPr>
        <w:t>zevâl</w:t>
      </w:r>
      <w:proofErr w:type="spellEnd"/>
      <w:r w:rsidRPr="002E1C07">
        <w:rPr>
          <w:color w:val="280900"/>
          <w:sz w:val="21"/>
          <w:szCs w:val="21"/>
        </w:rPr>
        <w:t xml:space="preserve"> aklına gelmezdi, geberdi!</w:t>
      </w:r>
      <w:r w:rsidRPr="002E1C07">
        <w:rPr>
          <w:color w:val="280900"/>
          <w:sz w:val="21"/>
          <w:szCs w:val="21"/>
        </w:rPr>
        <w:br/>
        <w:t xml:space="preserve">Âlemlere, rahmetti, evet, Şer’-i </w:t>
      </w:r>
      <w:proofErr w:type="spellStart"/>
      <w:r w:rsidRPr="002E1C07">
        <w:rPr>
          <w:color w:val="280900"/>
          <w:sz w:val="21"/>
          <w:szCs w:val="21"/>
        </w:rPr>
        <w:t>Mübîn’i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Şehbâlini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adl</w:t>
      </w:r>
      <w:proofErr w:type="spellEnd"/>
      <w:r w:rsidRPr="002E1C07">
        <w:rPr>
          <w:color w:val="280900"/>
          <w:sz w:val="21"/>
          <w:szCs w:val="21"/>
        </w:rPr>
        <w:t xml:space="preserve"> isteyenin yurduna gerdi.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Dünyâ</w:t>
      </w:r>
      <w:proofErr w:type="spellEnd"/>
      <w:r w:rsidRPr="002E1C07">
        <w:rPr>
          <w:color w:val="280900"/>
          <w:sz w:val="21"/>
          <w:szCs w:val="21"/>
        </w:rPr>
        <w:t xml:space="preserve"> neye sâhipse, onun vergisidir hep;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Medyûn</w:t>
      </w:r>
      <w:proofErr w:type="spellEnd"/>
      <w:r w:rsidRPr="002E1C07">
        <w:rPr>
          <w:color w:val="280900"/>
          <w:sz w:val="21"/>
          <w:szCs w:val="21"/>
        </w:rPr>
        <w:t xml:space="preserve"> ona </w:t>
      </w:r>
      <w:proofErr w:type="spellStart"/>
      <w:r w:rsidRPr="002E1C07">
        <w:rPr>
          <w:color w:val="280900"/>
          <w:sz w:val="21"/>
          <w:szCs w:val="21"/>
        </w:rPr>
        <w:t>cem’iyyeti</w:t>
      </w:r>
      <w:proofErr w:type="spellEnd"/>
      <w:r w:rsidRPr="002E1C07">
        <w:rPr>
          <w:color w:val="280900"/>
          <w:sz w:val="21"/>
          <w:szCs w:val="21"/>
        </w:rPr>
        <w:t xml:space="preserve">, </w:t>
      </w:r>
      <w:proofErr w:type="spellStart"/>
      <w:r w:rsidRPr="002E1C07">
        <w:rPr>
          <w:color w:val="280900"/>
          <w:sz w:val="21"/>
          <w:szCs w:val="21"/>
        </w:rPr>
        <w:t>medyûn</w:t>
      </w:r>
      <w:proofErr w:type="spellEnd"/>
      <w:r w:rsidRPr="002E1C07">
        <w:rPr>
          <w:color w:val="280900"/>
          <w:sz w:val="21"/>
          <w:szCs w:val="21"/>
        </w:rPr>
        <w:t xml:space="preserve"> ona ferdi.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Medyûndur</w:t>
      </w:r>
      <w:proofErr w:type="spellEnd"/>
      <w:r w:rsidRPr="002E1C07">
        <w:rPr>
          <w:color w:val="280900"/>
          <w:sz w:val="21"/>
          <w:szCs w:val="21"/>
        </w:rPr>
        <w:t xml:space="preserve"> o </w:t>
      </w:r>
      <w:proofErr w:type="spellStart"/>
      <w:r w:rsidRPr="002E1C07">
        <w:rPr>
          <w:color w:val="280900"/>
          <w:sz w:val="21"/>
          <w:szCs w:val="21"/>
        </w:rPr>
        <w:t>ma’sûma</w:t>
      </w:r>
      <w:proofErr w:type="spellEnd"/>
      <w:r w:rsidRPr="002E1C07">
        <w:rPr>
          <w:color w:val="280900"/>
          <w:sz w:val="21"/>
          <w:szCs w:val="21"/>
        </w:rPr>
        <w:t xml:space="preserve"> bütün bir </w:t>
      </w:r>
      <w:proofErr w:type="spellStart"/>
      <w:r w:rsidRPr="002E1C07">
        <w:rPr>
          <w:color w:val="280900"/>
          <w:sz w:val="21"/>
          <w:szCs w:val="21"/>
        </w:rPr>
        <w:t>beşeriyyet</w:t>
      </w:r>
      <w:proofErr w:type="spellEnd"/>
      <w:r w:rsidRPr="002E1C07">
        <w:rPr>
          <w:color w:val="280900"/>
          <w:sz w:val="21"/>
          <w:szCs w:val="21"/>
        </w:rPr>
        <w:t>...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Yâ</w:t>
      </w:r>
      <w:proofErr w:type="spellEnd"/>
      <w:r w:rsidRPr="002E1C07">
        <w:rPr>
          <w:color w:val="280900"/>
          <w:sz w:val="21"/>
          <w:szCs w:val="21"/>
        </w:rPr>
        <w:t xml:space="preserve"> Rab, bizi mahşerde bu </w:t>
      </w:r>
      <w:proofErr w:type="spellStart"/>
      <w:r w:rsidRPr="002E1C07">
        <w:rPr>
          <w:color w:val="280900"/>
          <w:sz w:val="21"/>
          <w:szCs w:val="21"/>
        </w:rPr>
        <w:t>ikrâr</w:t>
      </w:r>
      <w:proofErr w:type="spellEnd"/>
      <w:r w:rsidRPr="002E1C07">
        <w:rPr>
          <w:color w:val="280900"/>
          <w:sz w:val="21"/>
          <w:szCs w:val="21"/>
        </w:rPr>
        <w:t xml:space="preserve"> ile </w:t>
      </w:r>
      <w:proofErr w:type="spellStart"/>
      <w:r w:rsidRPr="002E1C07">
        <w:rPr>
          <w:color w:val="280900"/>
          <w:sz w:val="21"/>
          <w:szCs w:val="21"/>
        </w:rPr>
        <w:t>haşret</w:t>
      </w:r>
      <w:proofErr w:type="spellEnd"/>
      <w:r w:rsidRPr="002E1C07">
        <w:rPr>
          <w:color w:val="280900"/>
          <w:sz w:val="21"/>
          <w:szCs w:val="21"/>
        </w:rPr>
        <w:t>.</w:t>
      </w:r>
    </w:p>
    <w:p w14:paraId="07B45CDF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5B9C52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4C336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41E05B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AB2979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C62CCF1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55D060E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BE0C05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DFF9DB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93E15E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399C5B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30144A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8754CB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CCB79A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AC7033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594BE4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C12ADE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965399" w14:textId="77777777" w:rsidR="007B6798" w:rsidRPr="002E1C07" w:rsidRDefault="007B6798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048F913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88049A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1EA3A" w14:textId="77777777" w:rsidR="00EE5C1B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  <w:sectPr w:rsidR="00EE5C1B" w:rsidRPr="002E1C07" w:rsidSect="00A14FEB">
          <w:pgSz w:w="11906" w:h="16838"/>
          <w:pgMar w:top="1134" w:right="1134" w:bottom="1134" w:left="1134" w:header="708" w:footer="708" w:gutter="0"/>
          <w:cols w:space="708"/>
        </w:sectPr>
      </w:pPr>
    </w:p>
    <w:p w14:paraId="14CC966A" w14:textId="689FC95B" w:rsidR="00977B17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YEİS YOK</w:t>
      </w:r>
    </w:p>
    <w:p w14:paraId="4141550F" w14:textId="77F428FC" w:rsidR="00A04E10" w:rsidRPr="002E1C07" w:rsidRDefault="00A04E10" w:rsidP="00A04E10">
      <w:pPr>
        <w:pStyle w:val="NormalWeb"/>
        <w:shd w:val="clear" w:color="auto" w:fill="E2DAD0"/>
        <w:spacing w:before="0" w:after="0"/>
        <w:rPr>
          <w:i/>
          <w:iCs/>
          <w:color w:val="280900"/>
          <w:sz w:val="21"/>
          <w:szCs w:val="21"/>
          <w:bdr w:val="none" w:sz="0" w:space="0" w:color="auto" w:frame="1"/>
        </w:rPr>
      </w:pPr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“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Dalâle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 düşmüşlerden başka kim, Tanrı’sının rahmetinden 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ümîdini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 xml:space="preserve"> keser?”</w:t>
      </w:r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br/>
        <w:t xml:space="preserve">(Kur’an, </w:t>
      </w:r>
      <w:proofErr w:type="spellStart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Hicr</w:t>
      </w:r>
      <w:proofErr w:type="spellEnd"/>
      <w:r w:rsidRPr="002E1C07">
        <w:rPr>
          <w:i/>
          <w:iCs/>
          <w:color w:val="280900"/>
          <w:sz w:val="21"/>
          <w:szCs w:val="21"/>
          <w:bdr w:val="none" w:sz="0" w:space="0" w:color="auto" w:frame="1"/>
        </w:rPr>
        <w:t>, 56)</w:t>
      </w:r>
    </w:p>
    <w:p w14:paraId="0268F173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proofErr w:type="gramStart"/>
      <w:r w:rsidRPr="002E1C07">
        <w:rPr>
          <w:color w:val="280900"/>
          <w:sz w:val="21"/>
          <w:szCs w:val="21"/>
        </w:rPr>
        <w:t>Lâkin,</w:t>
      </w:r>
      <w:proofErr w:type="gramEnd"/>
      <w:r w:rsidRPr="002E1C07">
        <w:rPr>
          <w:color w:val="280900"/>
          <w:sz w:val="21"/>
          <w:szCs w:val="21"/>
        </w:rPr>
        <w:t xml:space="preserve"> hani bir nefhası yok sende </w:t>
      </w:r>
      <w:proofErr w:type="spellStart"/>
      <w:r w:rsidRPr="002E1C07">
        <w:rPr>
          <w:color w:val="280900"/>
          <w:sz w:val="21"/>
          <w:szCs w:val="21"/>
        </w:rPr>
        <w:t>ümîdin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“Ölmüş” mü dedin? </w:t>
      </w:r>
      <w:proofErr w:type="spellStart"/>
      <w:r w:rsidRPr="002E1C07">
        <w:rPr>
          <w:color w:val="280900"/>
          <w:sz w:val="21"/>
          <w:szCs w:val="21"/>
        </w:rPr>
        <w:t>Âh</w:t>
      </w:r>
      <w:proofErr w:type="spellEnd"/>
      <w:r w:rsidRPr="002E1C07">
        <w:rPr>
          <w:color w:val="280900"/>
          <w:sz w:val="21"/>
          <w:szCs w:val="21"/>
        </w:rPr>
        <w:t xml:space="preserve"> onu öldürmeli miydin?</w:t>
      </w:r>
      <w:r w:rsidRPr="002E1C07">
        <w:rPr>
          <w:color w:val="280900"/>
          <w:sz w:val="21"/>
          <w:szCs w:val="21"/>
        </w:rPr>
        <w:br/>
        <w:t xml:space="preserve">Hakkın ezelî fecri boğulmazdı, a </w:t>
      </w:r>
      <w:proofErr w:type="spellStart"/>
      <w:r w:rsidRPr="002E1C07">
        <w:rPr>
          <w:color w:val="280900"/>
          <w:sz w:val="21"/>
          <w:szCs w:val="21"/>
        </w:rPr>
        <w:t>zâlim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Ferdâların</w:t>
      </w:r>
      <w:proofErr w:type="spellEnd"/>
      <w:r w:rsidRPr="002E1C07">
        <w:rPr>
          <w:color w:val="280900"/>
          <w:sz w:val="21"/>
          <w:szCs w:val="21"/>
        </w:rPr>
        <w:t xml:space="preserve"> artık göreceksin ki ne muzlim!</w:t>
      </w:r>
      <w:r w:rsidRPr="002E1C07">
        <w:rPr>
          <w:color w:val="280900"/>
          <w:sz w:val="21"/>
          <w:szCs w:val="21"/>
        </w:rPr>
        <w:br/>
        <w:t xml:space="preserve">Onsuz yürürüm dersen, </w:t>
      </w:r>
      <w:proofErr w:type="spellStart"/>
      <w:r w:rsidRPr="002E1C07">
        <w:rPr>
          <w:color w:val="280900"/>
          <w:sz w:val="21"/>
          <w:szCs w:val="21"/>
        </w:rPr>
        <w:t>emîn</w:t>
      </w:r>
      <w:proofErr w:type="spellEnd"/>
      <w:r w:rsidRPr="002E1C07">
        <w:rPr>
          <w:color w:val="280900"/>
          <w:sz w:val="21"/>
          <w:szCs w:val="21"/>
        </w:rPr>
        <w:t xml:space="preserve"> ol ki yürünmez;</w:t>
      </w:r>
      <w:r w:rsidRPr="002E1C07">
        <w:rPr>
          <w:color w:val="280900"/>
          <w:sz w:val="21"/>
          <w:szCs w:val="21"/>
        </w:rPr>
        <w:br/>
        <w:t xml:space="preserve">Yıllarca bakınsan, bir ufak </w:t>
      </w:r>
      <w:proofErr w:type="spellStart"/>
      <w:r w:rsidRPr="002E1C07">
        <w:rPr>
          <w:color w:val="280900"/>
          <w:sz w:val="21"/>
          <w:szCs w:val="21"/>
        </w:rPr>
        <w:t>lem’a</w:t>
      </w:r>
      <w:proofErr w:type="spellEnd"/>
      <w:r w:rsidRPr="002E1C07">
        <w:rPr>
          <w:color w:val="280900"/>
          <w:sz w:val="21"/>
          <w:szCs w:val="21"/>
        </w:rPr>
        <w:t xml:space="preserve"> görünmez.</w:t>
      </w:r>
      <w:r w:rsidRPr="002E1C07">
        <w:rPr>
          <w:color w:val="280900"/>
          <w:sz w:val="21"/>
          <w:szCs w:val="21"/>
        </w:rPr>
        <w:br/>
        <w:t xml:space="preserve">Beyninde uğuldar durur </w:t>
      </w:r>
      <w:proofErr w:type="spellStart"/>
      <w:r w:rsidRPr="002E1C07">
        <w:rPr>
          <w:color w:val="280900"/>
          <w:sz w:val="21"/>
          <w:szCs w:val="21"/>
        </w:rPr>
        <w:t>emvâcı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leyâlin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Girdâba</w:t>
      </w:r>
      <w:proofErr w:type="spellEnd"/>
      <w:r w:rsidRPr="002E1C07">
        <w:rPr>
          <w:color w:val="280900"/>
          <w:sz w:val="21"/>
          <w:szCs w:val="21"/>
        </w:rPr>
        <w:t xml:space="preserve"> vurur alnını koştukça hayâlin!</w:t>
      </w:r>
      <w:r w:rsidRPr="002E1C07">
        <w:rPr>
          <w:color w:val="280900"/>
          <w:sz w:val="21"/>
          <w:szCs w:val="21"/>
        </w:rPr>
        <w:br/>
        <w:t xml:space="preserve">Hüsran sarar </w:t>
      </w:r>
      <w:proofErr w:type="spellStart"/>
      <w:r w:rsidRPr="002E1C07">
        <w:rPr>
          <w:color w:val="280900"/>
          <w:sz w:val="21"/>
          <w:szCs w:val="21"/>
        </w:rPr>
        <w:t>âfâkını</w:t>
      </w:r>
      <w:proofErr w:type="spellEnd"/>
      <w:r w:rsidRPr="002E1C07">
        <w:rPr>
          <w:color w:val="280900"/>
          <w:sz w:val="21"/>
          <w:szCs w:val="21"/>
        </w:rPr>
        <w:t>, yırtıp geçemezsin.</w:t>
      </w:r>
      <w:r w:rsidRPr="002E1C07">
        <w:rPr>
          <w:color w:val="280900"/>
          <w:sz w:val="21"/>
          <w:szCs w:val="21"/>
        </w:rPr>
        <w:br/>
        <w:t xml:space="preserve">Arkanda mı, karşında mı </w:t>
      </w:r>
      <w:proofErr w:type="spellStart"/>
      <w:r w:rsidRPr="002E1C07">
        <w:rPr>
          <w:color w:val="280900"/>
          <w:sz w:val="21"/>
          <w:szCs w:val="21"/>
        </w:rPr>
        <w:t>sâhil</w:t>
      </w:r>
      <w:proofErr w:type="spellEnd"/>
      <w:r w:rsidRPr="002E1C07">
        <w:rPr>
          <w:color w:val="280900"/>
          <w:sz w:val="21"/>
          <w:szCs w:val="21"/>
        </w:rPr>
        <w:t>, seçemezsin.</w:t>
      </w:r>
      <w:r w:rsidRPr="002E1C07">
        <w:rPr>
          <w:color w:val="280900"/>
          <w:sz w:val="21"/>
          <w:szCs w:val="21"/>
        </w:rPr>
        <w:br/>
        <w:t xml:space="preserve">Ey, yolda kalan, yolcusu </w:t>
      </w:r>
      <w:proofErr w:type="spellStart"/>
      <w:r w:rsidRPr="002E1C07">
        <w:rPr>
          <w:color w:val="280900"/>
          <w:sz w:val="21"/>
          <w:szCs w:val="21"/>
        </w:rPr>
        <w:t>yeldâ-yı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hayâtın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Göklerde değil, yerde değil, sende </w:t>
      </w:r>
      <w:proofErr w:type="spellStart"/>
      <w:r w:rsidRPr="002E1C07">
        <w:rPr>
          <w:color w:val="280900"/>
          <w:sz w:val="21"/>
          <w:szCs w:val="21"/>
        </w:rPr>
        <w:t>necâtın</w:t>
      </w:r>
      <w:proofErr w:type="spellEnd"/>
      <w:r w:rsidRPr="002E1C07">
        <w:rPr>
          <w:color w:val="280900"/>
          <w:sz w:val="21"/>
          <w:szCs w:val="21"/>
        </w:rPr>
        <w:t>:</w:t>
      </w:r>
      <w:r w:rsidRPr="002E1C07">
        <w:rPr>
          <w:color w:val="280900"/>
          <w:sz w:val="21"/>
          <w:szCs w:val="21"/>
        </w:rPr>
        <w:br/>
        <w:t xml:space="preserve">Ölmüş dediğin </w:t>
      </w:r>
      <w:proofErr w:type="spellStart"/>
      <w:r w:rsidRPr="002E1C07">
        <w:rPr>
          <w:color w:val="280900"/>
          <w:sz w:val="21"/>
          <w:szCs w:val="21"/>
        </w:rPr>
        <w:t>rûhu</w:t>
      </w:r>
      <w:proofErr w:type="spellEnd"/>
      <w:r w:rsidRPr="002E1C07">
        <w:rPr>
          <w:color w:val="280900"/>
          <w:sz w:val="21"/>
          <w:szCs w:val="21"/>
        </w:rPr>
        <w:t xml:space="preserve"> alevlendiriver de,</w:t>
      </w:r>
      <w:r w:rsidRPr="002E1C07">
        <w:rPr>
          <w:color w:val="280900"/>
          <w:sz w:val="21"/>
          <w:szCs w:val="21"/>
        </w:rPr>
        <w:br/>
        <w:t xml:space="preserve">Bir parça açılsın şu </w:t>
      </w:r>
      <w:proofErr w:type="spellStart"/>
      <w:r w:rsidRPr="002E1C07">
        <w:rPr>
          <w:color w:val="280900"/>
          <w:sz w:val="21"/>
          <w:szCs w:val="21"/>
        </w:rPr>
        <w:t>muhîtindeki</w:t>
      </w:r>
      <w:proofErr w:type="spellEnd"/>
      <w:r w:rsidRPr="002E1C07">
        <w:rPr>
          <w:color w:val="280900"/>
          <w:sz w:val="21"/>
          <w:szCs w:val="21"/>
        </w:rPr>
        <w:t xml:space="preserve"> perde.</w:t>
      </w:r>
      <w:r w:rsidRPr="002E1C07">
        <w:rPr>
          <w:color w:val="280900"/>
          <w:sz w:val="21"/>
          <w:szCs w:val="21"/>
        </w:rPr>
        <w:br/>
        <w:t>Bir parça açılsın, diyorum, çünkü bunaldın;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Nevmîd</w:t>
      </w:r>
      <w:proofErr w:type="spellEnd"/>
      <w:r w:rsidRPr="002E1C07">
        <w:rPr>
          <w:color w:val="280900"/>
          <w:sz w:val="21"/>
          <w:szCs w:val="21"/>
        </w:rPr>
        <w:t xml:space="preserve"> olarak </w:t>
      </w:r>
      <w:proofErr w:type="spellStart"/>
      <w:r w:rsidRPr="002E1C07">
        <w:rPr>
          <w:color w:val="280900"/>
          <w:sz w:val="21"/>
          <w:szCs w:val="21"/>
        </w:rPr>
        <w:t>nûr</w:t>
      </w:r>
      <w:proofErr w:type="spellEnd"/>
      <w:r w:rsidRPr="002E1C07">
        <w:rPr>
          <w:color w:val="280900"/>
          <w:sz w:val="21"/>
          <w:szCs w:val="21"/>
        </w:rPr>
        <w:t>-i ezelden donakaldın!</w:t>
      </w:r>
    </w:p>
    <w:p w14:paraId="0F0389D2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Ey, Hakk’a taparken şaşıran, </w:t>
      </w:r>
      <w:proofErr w:type="spellStart"/>
      <w:r w:rsidRPr="002E1C07">
        <w:rPr>
          <w:color w:val="280900"/>
          <w:sz w:val="21"/>
          <w:szCs w:val="21"/>
        </w:rPr>
        <w:t>kalb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muvahhid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Bir </w:t>
      </w:r>
      <w:proofErr w:type="spellStart"/>
      <w:r w:rsidRPr="002E1C07">
        <w:rPr>
          <w:color w:val="280900"/>
          <w:sz w:val="21"/>
          <w:szCs w:val="21"/>
        </w:rPr>
        <w:t>sîne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emelsiz</w:t>
      </w:r>
      <w:proofErr w:type="spellEnd"/>
      <w:r w:rsidRPr="002E1C07">
        <w:rPr>
          <w:color w:val="280900"/>
          <w:sz w:val="21"/>
          <w:szCs w:val="21"/>
        </w:rPr>
        <w:t xml:space="preserve"> yaşar ancak, o da: </w:t>
      </w:r>
      <w:proofErr w:type="spellStart"/>
      <w:r w:rsidRPr="002E1C07">
        <w:rPr>
          <w:color w:val="280900"/>
          <w:sz w:val="21"/>
          <w:szCs w:val="21"/>
        </w:rPr>
        <w:t>Mülhid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Birleşmesi </w:t>
      </w:r>
      <w:proofErr w:type="spellStart"/>
      <w:r w:rsidRPr="002E1C07">
        <w:rPr>
          <w:color w:val="280900"/>
          <w:sz w:val="21"/>
          <w:szCs w:val="21"/>
        </w:rPr>
        <w:t>kâbil</w:t>
      </w:r>
      <w:proofErr w:type="spellEnd"/>
      <w:r w:rsidRPr="002E1C07">
        <w:rPr>
          <w:color w:val="280900"/>
          <w:sz w:val="21"/>
          <w:szCs w:val="21"/>
        </w:rPr>
        <w:t xml:space="preserve"> mi ya </w:t>
      </w:r>
      <w:proofErr w:type="spellStart"/>
      <w:r w:rsidRPr="002E1C07">
        <w:rPr>
          <w:color w:val="280900"/>
          <w:sz w:val="21"/>
          <w:szCs w:val="21"/>
        </w:rPr>
        <w:t>tevhîd</w:t>
      </w:r>
      <w:proofErr w:type="spellEnd"/>
      <w:r w:rsidRPr="002E1C07">
        <w:rPr>
          <w:color w:val="280900"/>
          <w:sz w:val="21"/>
          <w:szCs w:val="21"/>
        </w:rPr>
        <w:t xml:space="preserve"> ile ye’sin?</w:t>
      </w:r>
      <w:r w:rsidRPr="002E1C07">
        <w:rPr>
          <w:color w:val="280900"/>
          <w:sz w:val="21"/>
          <w:szCs w:val="21"/>
        </w:rPr>
        <w:br/>
        <w:t>Hâşâ! Bunun imkânı yok, elbette bilirsin.</w:t>
      </w:r>
      <w:r w:rsidRPr="002E1C07">
        <w:rPr>
          <w:color w:val="280900"/>
          <w:sz w:val="21"/>
          <w:szCs w:val="21"/>
        </w:rPr>
        <w:br/>
        <w:t>Öyleyse neden boynunu bükmüş, duruyorsun?</w:t>
      </w:r>
      <w:r w:rsidRPr="002E1C07">
        <w:rPr>
          <w:color w:val="280900"/>
          <w:sz w:val="21"/>
          <w:szCs w:val="21"/>
        </w:rPr>
        <w:br/>
        <w:t>Hiç merhametin yok mudur evlâdına olsun?</w:t>
      </w:r>
    </w:p>
    <w:p w14:paraId="15CAE3E2" w14:textId="77777777" w:rsidR="00A04E10" w:rsidRPr="002E1C07" w:rsidRDefault="00A04E10" w:rsidP="00A04E10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Doğduk, “Yaşamak yok size!” derlerdi beşikten;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Dünyâyı</w:t>
      </w:r>
      <w:proofErr w:type="spellEnd"/>
      <w:r w:rsidRPr="002E1C07">
        <w:rPr>
          <w:color w:val="280900"/>
          <w:sz w:val="21"/>
          <w:szCs w:val="21"/>
        </w:rPr>
        <w:t xml:space="preserve"> mezarlık bilerek indik eşikten!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Telkîn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hayât</w:t>
      </w:r>
      <w:proofErr w:type="spellEnd"/>
      <w:r w:rsidRPr="002E1C07">
        <w:rPr>
          <w:color w:val="280900"/>
          <w:sz w:val="21"/>
          <w:szCs w:val="21"/>
        </w:rPr>
        <w:t xml:space="preserve"> etmedi asla bize bir ses;</w:t>
      </w:r>
      <w:r w:rsidRPr="002E1C07">
        <w:rPr>
          <w:color w:val="280900"/>
          <w:sz w:val="21"/>
          <w:szCs w:val="21"/>
        </w:rPr>
        <w:br/>
        <w:t xml:space="preserve">Yurdun ezelî </w:t>
      </w:r>
      <w:proofErr w:type="spellStart"/>
      <w:r w:rsidRPr="002E1C07">
        <w:rPr>
          <w:color w:val="280900"/>
          <w:sz w:val="21"/>
          <w:szCs w:val="21"/>
        </w:rPr>
        <w:t>yasçısı</w:t>
      </w:r>
      <w:proofErr w:type="spellEnd"/>
      <w:r w:rsidRPr="002E1C07">
        <w:rPr>
          <w:color w:val="280900"/>
          <w:sz w:val="21"/>
          <w:szCs w:val="21"/>
        </w:rPr>
        <w:t xml:space="preserve"> baykuş gibi herkes,</w:t>
      </w:r>
      <w:r w:rsidRPr="002E1C07">
        <w:rPr>
          <w:color w:val="280900"/>
          <w:sz w:val="21"/>
          <w:szCs w:val="21"/>
        </w:rPr>
        <w:br/>
        <w:t xml:space="preserve">Ye’sin bulanık </w:t>
      </w:r>
      <w:proofErr w:type="spellStart"/>
      <w:r w:rsidRPr="002E1C07">
        <w:rPr>
          <w:color w:val="280900"/>
          <w:sz w:val="21"/>
          <w:szCs w:val="21"/>
        </w:rPr>
        <w:t>rûhunu</w:t>
      </w:r>
      <w:proofErr w:type="spellEnd"/>
      <w:r w:rsidRPr="002E1C07">
        <w:rPr>
          <w:color w:val="280900"/>
          <w:sz w:val="21"/>
          <w:szCs w:val="21"/>
        </w:rPr>
        <w:t xml:space="preserve"> zerk etmeye baktı;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Mel’un</w:t>
      </w:r>
      <w:proofErr w:type="spellEnd"/>
      <w:r w:rsidRPr="002E1C07">
        <w:rPr>
          <w:color w:val="280900"/>
          <w:sz w:val="21"/>
          <w:szCs w:val="21"/>
        </w:rPr>
        <w:t xml:space="preserve"> aşı bir nesli uyuşturdu, bıraktı!</w:t>
      </w:r>
      <w:r w:rsidRPr="002E1C07">
        <w:rPr>
          <w:color w:val="280900"/>
          <w:sz w:val="21"/>
          <w:szCs w:val="21"/>
        </w:rPr>
        <w:br/>
        <w:t>“Devlet batacak!” çığlığı beyninde öter de,</w:t>
      </w:r>
      <w:r w:rsidRPr="002E1C07">
        <w:rPr>
          <w:color w:val="280900"/>
          <w:sz w:val="21"/>
          <w:szCs w:val="21"/>
        </w:rPr>
        <w:br/>
        <w:t xml:space="preserve">Millette </w:t>
      </w:r>
      <w:proofErr w:type="spellStart"/>
      <w:r w:rsidRPr="002E1C07">
        <w:rPr>
          <w:color w:val="280900"/>
          <w:sz w:val="21"/>
          <w:szCs w:val="21"/>
        </w:rPr>
        <w:t>bekâ</w:t>
      </w:r>
      <w:proofErr w:type="spellEnd"/>
      <w:r w:rsidRPr="002E1C07">
        <w:rPr>
          <w:color w:val="280900"/>
          <w:sz w:val="21"/>
          <w:szCs w:val="21"/>
        </w:rPr>
        <w:t xml:space="preserve"> hissi ezilmez mi ki? Nerde!</w:t>
      </w:r>
      <w:r w:rsidRPr="002E1C07">
        <w:rPr>
          <w:color w:val="280900"/>
          <w:sz w:val="21"/>
          <w:szCs w:val="21"/>
        </w:rPr>
        <w:br/>
        <w:t xml:space="preserve">“Devlet batacak!” İşte bu öldürdü </w:t>
      </w:r>
      <w:proofErr w:type="spellStart"/>
      <w:r w:rsidRPr="002E1C07">
        <w:rPr>
          <w:color w:val="280900"/>
          <w:sz w:val="21"/>
          <w:szCs w:val="21"/>
        </w:rPr>
        <w:t>şebâbı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Git yokla da bak, var mı kımıldanmaya </w:t>
      </w:r>
      <w:proofErr w:type="spellStart"/>
      <w:r w:rsidRPr="002E1C07">
        <w:rPr>
          <w:color w:val="280900"/>
          <w:sz w:val="21"/>
          <w:szCs w:val="21"/>
        </w:rPr>
        <w:t>tâbı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Âfâkına</w:t>
      </w:r>
      <w:proofErr w:type="spellEnd"/>
      <w:r w:rsidRPr="002E1C07">
        <w:rPr>
          <w:color w:val="280900"/>
          <w:sz w:val="21"/>
          <w:szCs w:val="21"/>
        </w:rPr>
        <w:t xml:space="preserve"> yüklense de binlerce </w:t>
      </w:r>
      <w:proofErr w:type="spellStart"/>
      <w:r w:rsidRPr="002E1C07">
        <w:rPr>
          <w:color w:val="280900"/>
          <w:sz w:val="21"/>
          <w:szCs w:val="21"/>
        </w:rPr>
        <w:t>mehâlik</w:t>
      </w:r>
      <w:proofErr w:type="spellEnd"/>
      <w:r w:rsidRPr="002E1C07">
        <w:rPr>
          <w:color w:val="280900"/>
          <w:sz w:val="21"/>
          <w:szCs w:val="21"/>
        </w:rPr>
        <w:t xml:space="preserve"> ,</w:t>
      </w:r>
      <w:r w:rsidRPr="002E1C07">
        <w:rPr>
          <w:color w:val="280900"/>
          <w:sz w:val="21"/>
          <w:szCs w:val="21"/>
        </w:rPr>
        <w:br/>
        <w:t>Batmazdı bu devlet, “Batacaktır!” demeyeydik.</w:t>
      </w:r>
      <w:r w:rsidRPr="002E1C07">
        <w:rPr>
          <w:color w:val="280900"/>
          <w:sz w:val="21"/>
          <w:szCs w:val="21"/>
        </w:rPr>
        <w:br/>
        <w:t>Batmazdı, hayır batmadı, hem batmayacaktır;</w:t>
      </w:r>
      <w:r w:rsidRPr="002E1C07">
        <w:rPr>
          <w:color w:val="280900"/>
          <w:sz w:val="21"/>
          <w:szCs w:val="21"/>
        </w:rPr>
        <w:br/>
        <w:t>Tek sen uluyan ye’si gebert, azmi uyandır.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Kâfî</w:t>
      </w:r>
      <w:proofErr w:type="spellEnd"/>
      <w:r w:rsidRPr="002E1C07">
        <w:rPr>
          <w:color w:val="280900"/>
          <w:sz w:val="21"/>
          <w:szCs w:val="21"/>
        </w:rPr>
        <w:t xml:space="preserve"> ona can vermeye bir nefha-i </w:t>
      </w:r>
      <w:proofErr w:type="spellStart"/>
      <w:r w:rsidRPr="002E1C07">
        <w:rPr>
          <w:color w:val="280900"/>
          <w:sz w:val="21"/>
          <w:szCs w:val="21"/>
        </w:rPr>
        <w:t>îman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Davransın </w:t>
      </w:r>
      <w:proofErr w:type="spellStart"/>
      <w:r w:rsidRPr="002E1C07">
        <w:rPr>
          <w:color w:val="280900"/>
          <w:sz w:val="21"/>
          <w:szCs w:val="21"/>
        </w:rPr>
        <w:t>ümîdin</w:t>
      </w:r>
      <w:proofErr w:type="spellEnd"/>
      <w:r w:rsidRPr="002E1C07">
        <w:rPr>
          <w:color w:val="280900"/>
          <w:sz w:val="21"/>
          <w:szCs w:val="21"/>
        </w:rPr>
        <w:t xml:space="preserve">, bu ne heybet, bu ne </w:t>
      </w:r>
      <w:proofErr w:type="spellStart"/>
      <w:r w:rsidRPr="002E1C07">
        <w:rPr>
          <w:color w:val="280900"/>
          <w:sz w:val="21"/>
          <w:szCs w:val="21"/>
        </w:rPr>
        <w:t>hirman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Mâzîdeki</w:t>
      </w:r>
      <w:proofErr w:type="spellEnd"/>
      <w:r w:rsidRPr="002E1C07">
        <w:rPr>
          <w:color w:val="280900"/>
          <w:sz w:val="21"/>
          <w:szCs w:val="21"/>
        </w:rPr>
        <w:t xml:space="preserve"> hicranları susturmaya başla;</w:t>
      </w:r>
      <w:r w:rsidRPr="002E1C07">
        <w:rPr>
          <w:color w:val="280900"/>
          <w:sz w:val="21"/>
          <w:szCs w:val="21"/>
        </w:rPr>
        <w:br/>
        <w:t xml:space="preserve">Evlâdına sağlam bir emel </w:t>
      </w:r>
      <w:proofErr w:type="spellStart"/>
      <w:r w:rsidRPr="002E1C07">
        <w:rPr>
          <w:color w:val="280900"/>
          <w:sz w:val="21"/>
          <w:szCs w:val="21"/>
        </w:rPr>
        <w:t>mâyesi</w:t>
      </w:r>
      <w:proofErr w:type="spellEnd"/>
      <w:r w:rsidRPr="002E1C07">
        <w:rPr>
          <w:color w:val="280900"/>
          <w:sz w:val="21"/>
          <w:szCs w:val="21"/>
        </w:rPr>
        <w:t xml:space="preserve"> aşla,</w:t>
      </w:r>
      <w:r w:rsidRPr="002E1C07">
        <w:rPr>
          <w:color w:val="280900"/>
          <w:sz w:val="21"/>
          <w:szCs w:val="21"/>
        </w:rPr>
        <w:br/>
        <w:t xml:space="preserve">Allah’a dayan, </w:t>
      </w:r>
      <w:proofErr w:type="spellStart"/>
      <w:r w:rsidRPr="002E1C07">
        <w:rPr>
          <w:color w:val="280900"/>
          <w:sz w:val="21"/>
          <w:szCs w:val="21"/>
        </w:rPr>
        <w:t>sa’ye</w:t>
      </w:r>
      <w:proofErr w:type="spellEnd"/>
      <w:r w:rsidRPr="002E1C07">
        <w:rPr>
          <w:color w:val="280900"/>
          <w:sz w:val="21"/>
          <w:szCs w:val="21"/>
        </w:rPr>
        <w:t xml:space="preserve"> sarıl, hikmete </w:t>
      </w:r>
      <w:proofErr w:type="spellStart"/>
      <w:r w:rsidRPr="002E1C07">
        <w:rPr>
          <w:color w:val="280900"/>
          <w:sz w:val="21"/>
          <w:szCs w:val="21"/>
        </w:rPr>
        <w:t>râm</w:t>
      </w:r>
      <w:proofErr w:type="spellEnd"/>
      <w:r w:rsidRPr="002E1C07">
        <w:rPr>
          <w:color w:val="280900"/>
          <w:sz w:val="21"/>
          <w:szCs w:val="21"/>
        </w:rPr>
        <w:t xml:space="preserve"> ol...</w:t>
      </w:r>
      <w:r w:rsidRPr="002E1C07">
        <w:rPr>
          <w:color w:val="280900"/>
          <w:sz w:val="21"/>
          <w:szCs w:val="21"/>
        </w:rPr>
        <w:br/>
        <w:t>Yol varsa budur, bilmiyorum başka çıkar yol.</w:t>
      </w:r>
    </w:p>
    <w:p w14:paraId="394F7F8B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FC9501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8ED253F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BAD294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2D58CC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7B40D9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7B5F052" w14:textId="2DAC67E9" w:rsidR="00977B17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NECİD ÇÖLLERİNDE</w:t>
      </w:r>
      <w:r w:rsidR="00780396" w:rsidRPr="002E1C07">
        <w:rPr>
          <w:rFonts w:ascii="Times New Roman" w:hAnsi="Times New Roman" w:cs="Times New Roman"/>
          <w:b/>
          <w:color w:val="000000"/>
          <w:sz w:val="20"/>
          <w:szCs w:val="20"/>
        </w:rPr>
        <w:t>N MEDİNE’YE</w:t>
      </w:r>
    </w:p>
    <w:p w14:paraId="39D14983" w14:textId="11CC5DC9" w:rsidR="00977B17" w:rsidRPr="002E1C07" w:rsidRDefault="00A04E10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14:paraId="49E6634B" w14:textId="77777777" w:rsidR="002E1C07" w:rsidRPr="002E1C07" w:rsidRDefault="00A04E10" w:rsidP="007B40D9">
      <w:pPr>
        <w:pStyle w:val="Textbody"/>
        <w:spacing w:before="156" w:after="156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–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Yâ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Nebî, şu hâlime bak!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Nasıl ki bağrı yanar, gün kızınca,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sahrânın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;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Benim de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rûhumu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yaktıkça yaktı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hicrânın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!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Harîm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-i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pâkine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can atmak istedim durdum;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Gerildi karşıma yıllarca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âilem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 yurdum.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“Tahammül et!” dediler... Hangi bir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zamâna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kadar?</w:t>
      </w:r>
    </w:p>
    <w:p w14:paraId="002FFF2C" w14:textId="267C0D6A" w:rsidR="007B40D9" w:rsidRPr="002E1C07" w:rsidRDefault="002E1C07" w:rsidP="007B40D9">
      <w:pPr>
        <w:pStyle w:val="Textbody"/>
        <w:spacing w:before="156" w:after="156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Ne bitmez olsa tahammül, onun da bir sonu var!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Gözümde tüttü bu andıkça yandığım toprak;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Önümde durmadı artık, ne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hânümân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 ne ocak...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Yıkıldı hepsi... Ben aştım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diyâr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-ı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Sûdân’ı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Üç ay “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Tihâme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!” deyip çiğnedim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beyâbânı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Kemiklerim bile yanmıştı belki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sahrâda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;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Yetişmeseydin eğer,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yâ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Muhammed,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imdâda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: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Eserdi kumda yüzerken serin serin nefesin;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gram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Akar sular</w:t>
      </w:r>
      <w:proofErr w:type="gram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gibi çağlardı her tarafta sesin!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İrâdem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olduğu gündür senin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irâdene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râm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Bir ân için bana yollarda durmak oldu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harâm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Bütün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heyâkil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-i hilkatle hasbihâl ettim;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Leyâle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derdimi döktüm,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cibâli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söylettim!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Yanıp tutuşmadan aylarca yummadım gözümü...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Nücûma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sor ki bu kirpikler uyku görmüş mü?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Azâb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-ı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hecrine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katlandım elli üç senedir...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Sonunda alnıma çarpan bu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zâlim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örtü nedir?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Beş altı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sîneyi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hicrân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içinde inleterek,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Çıkan yüreklere hüsran mı, merhamet mi gerek?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Demir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nikâbını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kaldır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mezâr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-ı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pâkinden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;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Bu hasta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rûhumu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artık ayırma hâkinden!</w:t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Nedir o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meş’ale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?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Nûrun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mu?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Yâ</w:t>
      </w:r>
      <w:proofErr w:type="spellEnd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Resûlallah</w:t>
      </w:r>
      <w:proofErr w:type="spellEnd"/>
      <w:proofErr w:type="gramStart"/>
      <w:r w:rsidR="00A04E10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!..</w:t>
      </w:r>
      <w:proofErr w:type="gramEnd"/>
    </w:p>
    <w:p w14:paraId="4C5CEE89" w14:textId="77777777" w:rsidR="007B40D9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0D2131D5" w14:textId="77777777" w:rsidR="00A04E10" w:rsidRPr="002E1C07" w:rsidRDefault="00A04E10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52656C12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17EFDD5C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680BDEB2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2A6B4F6C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71D2A644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39417C35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2046E0B0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5A2674D6" w14:textId="77777777" w:rsidR="00780396" w:rsidRPr="002E1C07" w:rsidRDefault="00780396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4D81834F" w14:textId="77777777" w:rsidR="00A04E10" w:rsidRPr="002E1C07" w:rsidRDefault="00A04E10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7D66A" w14:textId="77777777" w:rsidR="007B40D9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7FF4539E" w14:textId="77777777" w:rsidR="00FC0AE7" w:rsidRDefault="00FC0AE7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B38D14D" w14:textId="77777777" w:rsidR="00FC0AE7" w:rsidRDefault="00FC0AE7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09381D" w14:textId="07004B48" w:rsidR="00977B17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t>EY YOLCU, UYAN!</w:t>
      </w:r>
    </w:p>
    <w:p w14:paraId="44BA8E92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337DDF1C" w14:textId="77777777" w:rsidR="00780396" w:rsidRPr="002E1C07" w:rsidRDefault="00780396" w:rsidP="00780396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“Allah’a dayandım!” diye sen çıkma yataktan...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Ma’nâ-yı</w:t>
      </w:r>
      <w:proofErr w:type="spellEnd"/>
      <w:r w:rsidRPr="002E1C07">
        <w:rPr>
          <w:color w:val="280900"/>
          <w:sz w:val="21"/>
          <w:szCs w:val="21"/>
        </w:rPr>
        <w:t xml:space="preserve"> tevekkül bu mudur? Hey gidi </w:t>
      </w:r>
      <w:proofErr w:type="spellStart"/>
      <w:r w:rsidRPr="002E1C07">
        <w:rPr>
          <w:color w:val="280900"/>
          <w:sz w:val="21"/>
          <w:szCs w:val="21"/>
        </w:rPr>
        <w:t>nâdan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Ecdâdını</w:t>
      </w:r>
      <w:proofErr w:type="spellEnd"/>
      <w:r w:rsidRPr="002E1C07">
        <w:rPr>
          <w:color w:val="280900"/>
          <w:sz w:val="21"/>
          <w:szCs w:val="21"/>
        </w:rPr>
        <w:t>, zannetme, asırlarca uyurdu;</w:t>
      </w:r>
      <w:r w:rsidRPr="002E1C07">
        <w:rPr>
          <w:color w:val="280900"/>
          <w:sz w:val="21"/>
          <w:szCs w:val="21"/>
        </w:rPr>
        <w:br/>
        <w:t>Nerden bulacaktın o zaman eldeki yurdu?</w:t>
      </w:r>
      <w:r w:rsidRPr="002E1C07">
        <w:rPr>
          <w:color w:val="280900"/>
          <w:sz w:val="21"/>
          <w:szCs w:val="21"/>
        </w:rPr>
        <w:br/>
        <w:t xml:space="preserve">Üç </w:t>
      </w:r>
      <w:proofErr w:type="spellStart"/>
      <w:r w:rsidRPr="002E1C07">
        <w:rPr>
          <w:color w:val="280900"/>
          <w:sz w:val="21"/>
          <w:szCs w:val="21"/>
        </w:rPr>
        <w:t>kıt’ada</w:t>
      </w:r>
      <w:proofErr w:type="spellEnd"/>
      <w:r w:rsidRPr="002E1C07">
        <w:rPr>
          <w:color w:val="280900"/>
          <w:sz w:val="21"/>
          <w:szCs w:val="21"/>
        </w:rPr>
        <w:t xml:space="preserve">, yer yer, kanayan izleri </w:t>
      </w:r>
      <w:proofErr w:type="spellStart"/>
      <w:r w:rsidRPr="002E1C07">
        <w:rPr>
          <w:color w:val="280900"/>
          <w:sz w:val="21"/>
          <w:szCs w:val="21"/>
        </w:rPr>
        <w:t>şâhid</w:t>
      </w:r>
      <w:proofErr w:type="spellEnd"/>
      <w:r w:rsidRPr="002E1C07">
        <w:rPr>
          <w:color w:val="280900"/>
          <w:sz w:val="21"/>
          <w:szCs w:val="21"/>
        </w:rPr>
        <w:t>:</w:t>
      </w:r>
      <w:r w:rsidRPr="002E1C07">
        <w:rPr>
          <w:color w:val="280900"/>
          <w:sz w:val="21"/>
          <w:szCs w:val="21"/>
        </w:rPr>
        <w:br/>
        <w:t xml:space="preserve">Dinlenmedi bir gün o büyük </w:t>
      </w:r>
      <w:proofErr w:type="spellStart"/>
      <w:r w:rsidRPr="002E1C07">
        <w:rPr>
          <w:color w:val="280900"/>
          <w:sz w:val="21"/>
          <w:szCs w:val="21"/>
        </w:rPr>
        <w:t>nesl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mücâhid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>Âlemde “tevekkül” demek olsaydı “</w:t>
      </w:r>
      <w:proofErr w:type="spellStart"/>
      <w:r w:rsidRPr="002E1C07">
        <w:rPr>
          <w:color w:val="280900"/>
          <w:sz w:val="21"/>
          <w:szCs w:val="21"/>
        </w:rPr>
        <w:t>atâlet</w:t>
      </w:r>
      <w:proofErr w:type="spellEnd"/>
      <w:r w:rsidRPr="002E1C07">
        <w:rPr>
          <w:color w:val="280900"/>
          <w:sz w:val="21"/>
          <w:szCs w:val="21"/>
        </w:rPr>
        <w:t>”,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Mîrâs</w:t>
      </w:r>
      <w:proofErr w:type="spellEnd"/>
      <w:r w:rsidRPr="002E1C07">
        <w:rPr>
          <w:color w:val="280900"/>
          <w:sz w:val="21"/>
          <w:szCs w:val="21"/>
        </w:rPr>
        <w:t xml:space="preserve">-ı </w:t>
      </w:r>
      <w:proofErr w:type="spellStart"/>
      <w:r w:rsidRPr="002E1C07">
        <w:rPr>
          <w:color w:val="280900"/>
          <w:sz w:val="21"/>
          <w:szCs w:val="21"/>
        </w:rPr>
        <w:t>diyânetle</w:t>
      </w:r>
      <w:proofErr w:type="spellEnd"/>
      <w:r w:rsidRPr="002E1C07">
        <w:rPr>
          <w:color w:val="280900"/>
          <w:sz w:val="21"/>
          <w:szCs w:val="21"/>
        </w:rPr>
        <w:t xml:space="preserve"> yaşar mıydı bu millet?</w:t>
      </w:r>
      <w:r w:rsidRPr="002E1C07">
        <w:rPr>
          <w:color w:val="280900"/>
          <w:sz w:val="21"/>
          <w:szCs w:val="21"/>
        </w:rPr>
        <w:br/>
        <w:t xml:space="preserve">Çoktan kürenin </w:t>
      </w:r>
      <w:proofErr w:type="spellStart"/>
      <w:r w:rsidRPr="002E1C07">
        <w:rPr>
          <w:color w:val="280900"/>
          <w:sz w:val="21"/>
          <w:szCs w:val="21"/>
        </w:rPr>
        <w:t>meş’al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tevhîdi</w:t>
      </w:r>
      <w:proofErr w:type="spellEnd"/>
      <w:r w:rsidRPr="002E1C07">
        <w:rPr>
          <w:color w:val="280900"/>
          <w:sz w:val="21"/>
          <w:szCs w:val="21"/>
        </w:rPr>
        <w:t xml:space="preserve"> sönerdi;</w:t>
      </w:r>
      <w:r w:rsidRPr="002E1C07">
        <w:rPr>
          <w:color w:val="280900"/>
          <w:sz w:val="21"/>
          <w:szCs w:val="21"/>
        </w:rPr>
        <w:br/>
        <w:t xml:space="preserve">Kur’an duramaz, </w:t>
      </w:r>
      <w:proofErr w:type="spellStart"/>
      <w:r w:rsidRPr="002E1C07">
        <w:rPr>
          <w:color w:val="280900"/>
          <w:sz w:val="21"/>
          <w:szCs w:val="21"/>
        </w:rPr>
        <w:t>nezd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İlâhî’ye</w:t>
      </w:r>
      <w:proofErr w:type="spellEnd"/>
      <w:r w:rsidRPr="002E1C07">
        <w:rPr>
          <w:color w:val="280900"/>
          <w:sz w:val="21"/>
          <w:szCs w:val="21"/>
        </w:rPr>
        <w:t xml:space="preserve"> dönerdi.</w:t>
      </w:r>
    </w:p>
    <w:p w14:paraId="080DE036" w14:textId="77777777" w:rsidR="002E1C07" w:rsidRPr="002E1C07" w:rsidRDefault="00780396" w:rsidP="00780396">
      <w:pPr>
        <w:pStyle w:val="NormalWeb"/>
        <w:shd w:val="clear" w:color="auto" w:fill="E2DAD0"/>
        <w:spacing w:before="0" w:after="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“</w:t>
      </w:r>
      <w:proofErr w:type="spellStart"/>
      <w:r w:rsidRPr="002E1C07">
        <w:rPr>
          <w:color w:val="280900"/>
          <w:sz w:val="21"/>
          <w:szCs w:val="21"/>
        </w:rPr>
        <w:t>Dünyâ</w:t>
      </w:r>
      <w:proofErr w:type="spellEnd"/>
      <w:r w:rsidRPr="002E1C07">
        <w:rPr>
          <w:color w:val="280900"/>
          <w:sz w:val="21"/>
          <w:szCs w:val="21"/>
        </w:rPr>
        <w:t xml:space="preserve"> koşuyor” söz mü? </w:t>
      </w:r>
      <w:proofErr w:type="spellStart"/>
      <w:r w:rsidRPr="002E1C07">
        <w:rPr>
          <w:color w:val="280900"/>
          <w:sz w:val="21"/>
          <w:szCs w:val="21"/>
        </w:rPr>
        <w:t>Berâber</w:t>
      </w:r>
      <w:proofErr w:type="spellEnd"/>
      <w:r w:rsidRPr="002E1C07">
        <w:rPr>
          <w:color w:val="280900"/>
          <w:sz w:val="21"/>
          <w:szCs w:val="21"/>
        </w:rPr>
        <w:t xml:space="preserve"> koşacaktın;</w:t>
      </w:r>
    </w:p>
    <w:p w14:paraId="7EE4F4A2" w14:textId="5AC58CAA" w:rsidR="00780396" w:rsidRPr="002E1C07" w:rsidRDefault="002E1C07" w:rsidP="00780396">
      <w:pPr>
        <w:pStyle w:val="NormalWeb"/>
        <w:shd w:val="clear" w:color="auto" w:fill="E2DAD0"/>
        <w:spacing w:before="0" w:after="0"/>
        <w:rPr>
          <w:color w:val="280900"/>
          <w:sz w:val="21"/>
          <w:szCs w:val="21"/>
        </w:rPr>
      </w:pPr>
      <w:proofErr w:type="spellStart"/>
      <w:r w:rsidRPr="002E1C07">
        <w:rPr>
          <w:color w:val="280900"/>
          <w:sz w:val="21"/>
          <w:szCs w:val="21"/>
        </w:rPr>
        <w:t>Heyhât</w:t>
      </w:r>
      <w:proofErr w:type="spellEnd"/>
      <w:r w:rsidRPr="002E1C07">
        <w:rPr>
          <w:color w:val="280900"/>
          <w:sz w:val="21"/>
          <w:szCs w:val="21"/>
        </w:rPr>
        <w:t>, </w:t>
      </w:r>
      <w:r w:rsidRPr="002E1C07">
        <w:rPr>
          <w:color w:val="280900"/>
          <w:sz w:val="21"/>
          <w:szCs w:val="21"/>
        </w:rPr>
        <w:t>bütün azmi sen arkanda bıraktın!</w:t>
      </w:r>
      <w:r w:rsidR="00780396" w:rsidRPr="002E1C07">
        <w:rPr>
          <w:color w:val="280900"/>
          <w:sz w:val="21"/>
          <w:szCs w:val="21"/>
        </w:rPr>
        <w:br/>
      </w:r>
      <w:proofErr w:type="spellStart"/>
      <w:r w:rsidR="00780396" w:rsidRPr="002E1C07">
        <w:rPr>
          <w:color w:val="280900"/>
          <w:sz w:val="21"/>
          <w:szCs w:val="21"/>
        </w:rPr>
        <w:t>Mâdem</w:t>
      </w:r>
      <w:proofErr w:type="spellEnd"/>
      <w:r w:rsidR="00780396" w:rsidRPr="002E1C07">
        <w:rPr>
          <w:color w:val="280900"/>
          <w:sz w:val="21"/>
          <w:szCs w:val="21"/>
        </w:rPr>
        <w:t xml:space="preserve"> ki uyandın o </w:t>
      </w:r>
      <w:proofErr w:type="spellStart"/>
      <w:r w:rsidR="00780396" w:rsidRPr="002E1C07">
        <w:rPr>
          <w:color w:val="280900"/>
          <w:sz w:val="21"/>
          <w:szCs w:val="21"/>
        </w:rPr>
        <w:t>medîd</w:t>
      </w:r>
      <w:proofErr w:type="spellEnd"/>
      <w:r w:rsidR="00780396" w:rsidRPr="002E1C07">
        <w:rPr>
          <w:color w:val="280900"/>
          <w:sz w:val="21"/>
          <w:szCs w:val="21"/>
        </w:rPr>
        <w:t xml:space="preserve"> uykularından,</w:t>
      </w:r>
      <w:r w:rsidR="00780396" w:rsidRPr="002E1C07">
        <w:rPr>
          <w:color w:val="280900"/>
          <w:sz w:val="21"/>
          <w:szCs w:val="21"/>
        </w:rPr>
        <w:br/>
        <w:t xml:space="preserve">Bir parçacık olsun, hadi, hiç </w:t>
      </w:r>
      <w:proofErr w:type="gramStart"/>
      <w:r w:rsidR="00780396" w:rsidRPr="002E1C07">
        <w:rPr>
          <w:color w:val="280900"/>
          <w:sz w:val="21"/>
          <w:szCs w:val="21"/>
        </w:rPr>
        <w:t>yoksa,</w:t>
      </w:r>
      <w:proofErr w:type="gramEnd"/>
      <w:r w:rsidR="00780396" w:rsidRPr="002E1C07">
        <w:rPr>
          <w:color w:val="280900"/>
          <w:sz w:val="21"/>
          <w:szCs w:val="21"/>
        </w:rPr>
        <w:t xml:space="preserve"> kımıldan.</w:t>
      </w:r>
      <w:r w:rsidR="00780396" w:rsidRPr="002E1C07">
        <w:rPr>
          <w:color w:val="280900"/>
          <w:sz w:val="21"/>
          <w:szCs w:val="21"/>
        </w:rPr>
        <w:br/>
        <w:t>Ensendekiler “leş” diye çiğner seni sonra;</w:t>
      </w:r>
      <w:r w:rsidR="00780396" w:rsidRPr="002E1C07">
        <w:rPr>
          <w:color w:val="280900"/>
          <w:sz w:val="21"/>
          <w:szCs w:val="21"/>
        </w:rPr>
        <w:br/>
      </w:r>
      <w:proofErr w:type="spellStart"/>
      <w:r w:rsidR="00780396" w:rsidRPr="002E1C07">
        <w:rPr>
          <w:color w:val="280900"/>
          <w:sz w:val="21"/>
          <w:szCs w:val="21"/>
        </w:rPr>
        <w:t>Ba’sin</w:t>
      </w:r>
      <w:proofErr w:type="spellEnd"/>
      <w:r w:rsidR="00780396" w:rsidRPr="002E1C07">
        <w:rPr>
          <w:color w:val="280900"/>
          <w:sz w:val="21"/>
          <w:szCs w:val="21"/>
        </w:rPr>
        <w:t xml:space="preserve"> de kalır </w:t>
      </w:r>
      <w:proofErr w:type="spellStart"/>
      <w:r w:rsidR="00780396" w:rsidRPr="002E1C07">
        <w:rPr>
          <w:color w:val="280900"/>
          <w:sz w:val="21"/>
          <w:szCs w:val="21"/>
        </w:rPr>
        <w:t>tâ</w:t>
      </w:r>
      <w:proofErr w:type="spellEnd"/>
      <w:r w:rsidR="00780396" w:rsidRPr="002E1C07">
        <w:rPr>
          <w:color w:val="280900"/>
          <w:sz w:val="21"/>
          <w:szCs w:val="21"/>
        </w:rPr>
        <w:t xml:space="preserve"> gelecek nefha-i </w:t>
      </w:r>
      <w:proofErr w:type="spellStart"/>
      <w:r w:rsidR="00780396" w:rsidRPr="002E1C07">
        <w:rPr>
          <w:color w:val="280900"/>
          <w:sz w:val="21"/>
          <w:szCs w:val="21"/>
        </w:rPr>
        <w:t>Sûr’a</w:t>
      </w:r>
      <w:proofErr w:type="spellEnd"/>
      <w:r w:rsidR="00780396" w:rsidRPr="002E1C07">
        <w:rPr>
          <w:color w:val="280900"/>
          <w:sz w:val="21"/>
          <w:szCs w:val="21"/>
        </w:rPr>
        <w:t>!</w:t>
      </w:r>
      <w:r w:rsidR="00780396" w:rsidRPr="002E1C07">
        <w:rPr>
          <w:color w:val="280900"/>
          <w:sz w:val="21"/>
          <w:szCs w:val="21"/>
        </w:rPr>
        <w:br/>
        <w:t xml:space="preserve">Çiğner ya, </w:t>
      </w:r>
      <w:proofErr w:type="spellStart"/>
      <w:r w:rsidR="00780396" w:rsidRPr="002E1C07">
        <w:rPr>
          <w:color w:val="280900"/>
          <w:sz w:val="21"/>
          <w:szCs w:val="21"/>
        </w:rPr>
        <w:t>tabî’î</w:t>
      </w:r>
      <w:proofErr w:type="spellEnd"/>
      <w:r w:rsidR="00780396" w:rsidRPr="002E1C07">
        <w:rPr>
          <w:color w:val="280900"/>
          <w:sz w:val="21"/>
          <w:szCs w:val="21"/>
        </w:rPr>
        <w:t>, ne düşünsün de bıraksın?</w:t>
      </w:r>
      <w:r w:rsidR="00780396" w:rsidRPr="002E1C07">
        <w:rPr>
          <w:color w:val="280900"/>
          <w:sz w:val="21"/>
          <w:szCs w:val="21"/>
        </w:rPr>
        <w:br/>
        <w:t>Bir parça kımıldan, diyorum, mahvolacaksın!</w:t>
      </w:r>
      <w:r w:rsidR="00780396" w:rsidRPr="002E1C07">
        <w:rPr>
          <w:color w:val="280900"/>
          <w:sz w:val="21"/>
          <w:szCs w:val="21"/>
        </w:rPr>
        <w:br/>
      </w:r>
      <w:proofErr w:type="spellStart"/>
      <w:r w:rsidR="00780396" w:rsidRPr="002E1C07">
        <w:rPr>
          <w:color w:val="280900"/>
          <w:sz w:val="21"/>
          <w:szCs w:val="21"/>
        </w:rPr>
        <w:t>Dünyâ</w:t>
      </w:r>
      <w:proofErr w:type="spellEnd"/>
      <w:r w:rsidR="00780396" w:rsidRPr="002E1C07">
        <w:rPr>
          <w:color w:val="280900"/>
          <w:sz w:val="21"/>
          <w:szCs w:val="21"/>
        </w:rPr>
        <w:t xml:space="preserve"> koşuyorken yolun üstünde yatılmaz;</w:t>
      </w:r>
      <w:r w:rsidR="00780396" w:rsidRPr="002E1C07">
        <w:rPr>
          <w:color w:val="280900"/>
          <w:sz w:val="21"/>
          <w:szCs w:val="21"/>
        </w:rPr>
        <w:br/>
        <w:t xml:space="preserve">Davranmayacak kimse bu </w:t>
      </w:r>
      <w:proofErr w:type="spellStart"/>
      <w:r w:rsidR="00780396" w:rsidRPr="002E1C07">
        <w:rPr>
          <w:color w:val="280900"/>
          <w:sz w:val="21"/>
          <w:szCs w:val="21"/>
        </w:rPr>
        <w:t>meydâna</w:t>
      </w:r>
      <w:proofErr w:type="spellEnd"/>
      <w:r w:rsidR="00780396" w:rsidRPr="002E1C07">
        <w:rPr>
          <w:color w:val="280900"/>
          <w:sz w:val="21"/>
          <w:szCs w:val="21"/>
        </w:rPr>
        <w:t xml:space="preserve"> atılmaz.</w:t>
      </w:r>
      <w:r w:rsidR="00780396" w:rsidRPr="002E1C07">
        <w:rPr>
          <w:color w:val="280900"/>
          <w:sz w:val="21"/>
          <w:szCs w:val="21"/>
        </w:rPr>
        <w:br/>
        <w:t>Müstakbeli bul, sen de koşanlarla bir ol da;</w:t>
      </w:r>
      <w:r w:rsidR="00780396" w:rsidRPr="002E1C07">
        <w:rPr>
          <w:color w:val="280900"/>
          <w:sz w:val="21"/>
          <w:szCs w:val="21"/>
        </w:rPr>
        <w:br/>
      </w:r>
      <w:proofErr w:type="spellStart"/>
      <w:r w:rsidR="00780396" w:rsidRPr="002E1C07">
        <w:rPr>
          <w:color w:val="280900"/>
          <w:sz w:val="21"/>
          <w:szCs w:val="21"/>
        </w:rPr>
        <w:t>Mâzîyi</w:t>
      </w:r>
      <w:proofErr w:type="spellEnd"/>
      <w:r w:rsidR="00780396" w:rsidRPr="002E1C07">
        <w:rPr>
          <w:color w:val="280900"/>
          <w:sz w:val="21"/>
          <w:szCs w:val="21"/>
        </w:rPr>
        <w:t xml:space="preserve">, </w:t>
      </w:r>
      <w:proofErr w:type="gramStart"/>
      <w:r w:rsidR="00780396" w:rsidRPr="002E1C07">
        <w:rPr>
          <w:color w:val="280900"/>
          <w:sz w:val="21"/>
          <w:szCs w:val="21"/>
        </w:rPr>
        <w:t>fakat,</w:t>
      </w:r>
      <w:proofErr w:type="gramEnd"/>
      <w:r w:rsidR="00780396" w:rsidRPr="002E1C07">
        <w:rPr>
          <w:color w:val="280900"/>
          <w:sz w:val="21"/>
          <w:szCs w:val="21"/>
        </w:rPr>
        <w:t xml:space="preserve"> yıkmaya kalkışma bu yolda.</w:t>
      </w:r>
      <w:r w:rsidR="00780396" w:rsidRPr="002E1C07">
        <w:rPr>
          <w:color w:val="280900"/>
          <w:sz w:val="21"/>
          <w:szCs w:val="21"/>
        </w:rPr>
        <w:br/>
        <w:t xml:space="preserve">Ahlâfa döner, korkarım, eslâfa </w:t>
      </w:r>
      <w:proofErr w:type="spellStart"/>
      <w:r w:rsidR="00780396" w:rsidRPr="002E1C07">
        <w:rPr>
          <w:color w:val="280900"/>
          <w:sz w:val="21"/>
          <w:szCs w:val="21"/>
        </w:rPr>
        <w:t>hücûmu</w:t>
      </w:r>
      <w:proofErr w:type="spellEnd"/>
      <w:r w:rsidR="00780396" w:rsidRPr="002E1C07">
        <w:rPr>
          <w:color w:val="280900"/>
          <w:sz w:val="21"/>
          <w:szCs w:val="21"/>
        </w:rPr>
        <w:t>:</w:t>
      </w:r>
      <w:r w:rsidR="00780396" w:rsidRPr="002E1C07">
        <w:rPr>
          <w:color w:val="280900"/>
          <w:sz w:val="21"/>
          <w:szCs w:val="21"/>
        </w:rPr>
        <w:br/>
      </w:r>
      <w:proofErr w:type="spellStart"/>
      <w:r w:rsidR="00780396" w:rsidRPr="002E1C07">
        <w:rPr>
          <w:color w:val="280900"/>
          <w:sz w:val="21"/>
          <w:szCs w:val="21"/>
        </w:rPr>
        <w:t>Mâzîsi</w:t>
      </w:r>
      <w:proofErr w:type="spellEnd"/>
      <w:r w:rsidR="00780396" w:rsidRPr="002E1C07">
        <w:rPr>
          <w:color w:val="280900"/>
          <w:sz w:val="21"/>
          <w:szCs w:val="21"/>
        </w:rPr>
        <w:t xml:space="preserve"> yıkık milletin </w:t>
      </w:r>
      <w:proofErr w:type="spellStart"/>
      <w:r w:rsidR="00780396" w:rsidRPr="002E1C07">
        <w:rPr>
          <w:color w:val="280900"/>
          <w:sz w:val="21"/>
          <w:szCs w:val="21"/>
        </w:rPr>
        <w:t>âtîsi</w:t>
      </w:r>
      <w:proofErr w:type="spellEnd"/>
      <w:r w:rsidR="00780396" w:rsidRPr="002E1C07">
        <w:rPr>
          <w:color w:val="280900"/>
          <w:sz w:val="21"/>
          <w:szCs w:val="21"/>
        </w:rPr>
        <w:t xml:space="preserve"> olur mu?</w:t>
      </w:r>
    </w:p>
    <w:p w14:paraId="3089E549" w14:textId="77777777" w:rsidR="00780396" w:rsidRPr="002E1C07" w:rsidRDefault="00780396" w:rsidP="00780396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Ey yolcu, uyan! Yoksa çıkarsın ki </w:t>
      </w:r>
      <w:proofErr w:type="spellStart"/>
      <w:r w:rsidRPr="002E1C07">
        <w:rPr>
          <w:color w:val="280900"/>
          <w:sz w:val="21"/>
          <w:szCs w:val="21"/>
        </w:rPr>
        <w:t>sabâha</w:t>
      </w:r>
      <w:proofErr w:type="spellEnd"/>
      <w:r w:rsidRPr="002E1C07">
        <w:rPr>
          <w:color w:val="280900"/>
          <w:sz w:val="21"/>
          <w:szCs w:val="21"/>
        </w:rPr>
        <w:t>:</w:t>
      </w:r>
      <w:r w:rsidRPr="002E1C07">
        <w:rPr>
          <w:color w:val="280900"/>
          <w:sz w:val="21"/>
          <w:szCs w:val="21"/>
        </w:rPr>
        <w:br/>
        <w:t xml:space="preserve">Bir kupkuru çöl var; ne ışık var, ne de </w:t>
      </w:r>
      <w:proofErr w:type="spellStart"/>
      <w:r w:rsidRPr="002E1C07">
        <w:rPr>
          <w:color w:val="280900"/>
          <w:sz w:val="21"/>
          <w:szCs w:val="21"/>
        </w:rPr>
        <w:t>vâha</w:t>
      </w:r>
      <w:proofErr w:type="spellEnd"/>
      <w:r w:rsidRPr="002E1C07">
        <w:rPr>
          <w:color w:val="280900"/>
          <w:sz w:val="21"/>
          <w:szCs w:val="21"/>
        </w:rPr>
        <w:t>!</w:t>
      </w:r>
    </w:p>
    <w:p w14:paraId="7AD149B1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2DFD6AE9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DF12FC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1E81CF8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FB40A3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EB9ECE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82CC4" w14:textId="77777777" w:rsidR="00EE5C1B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FCCDF4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075EDE6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44561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567641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F035CA6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F063F9F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C37F37" w14:textId="77777777" w:rsidR="00FC0AE7" w:rsidRPr="002E1C0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1A0C35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B581394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6B2FFA" w14:textId="43405B3B" w:rsidR="00977B17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t>ZULMÜ ALKIŞLAYAMAM</w:t>
      </w:r>
    </w:p>
    <w:p w14:paraId="0BD111CE" w14:textId="77777777" w:rsidR="007B40D9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DC26F62" w14:textId="77777777" w:rsidR="00FC0AE7" w:rsidRDefault="002E1C0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Zulmü alkışlayamam</w:t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,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zâlimi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aslâ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sevemem</w:t>
      </w:r>
      <w:proofErr w:type="gram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;</w:t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</w:t>
      </w:r>
      <w:proofErr w:type="gramEnd"/>
      <w:r w:rsidR="00A14FEB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Gelenin keyfi için geçmişe kalkıp sövemem.</w:t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Biri </w:t>
      </w:r>
      <w:proofErr w:type="spellStart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ecdâdıma</w:t>
      </w:r>
      <w:proofErr w:type="spellEnd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saldırdı mı, </w:t>
      </w:r>
      <w:proofErr w:type="spellStart"/>
      <w:proofErr w:type="gramStart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hattâ</w:t>
      </w:r>
      <w:proofErr w:type="spellEnd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,</w:t>
      </w:r>
      <w:proofErr w:type="gramEnd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boğarım...</w:t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– Boğamazsın ki!</w:t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– Hiç olmazsa yanımdan </w:t>
      </w:r>
      <w:proofErr w:type="spellStart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koğarım</w:t>
      </w:r>
      <w:proofErr w:type="spellEnd"/>
      <w:r w:rsidR="00A14FEB"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!</w:t>
      </w:r>
    </w:p>
    <w:p w14:paraId="332F288F" w14:textId="511A888F" w:rsidR="00977B17" w:rsidRP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Üç buçuk soysuzun ardında zağarlık yapamam;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Hele hak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nâmına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haksızlığa ölsem tapamam.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Doğduğumdan beridir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âşıkım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istiklâle.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Bana hiç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tasm</w:t>
      </w:r>
      <w:r w:rsidR="00FC0AE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alık</w:t>
      </w:r>
      <w:proofErr w:type="spellEnd"/>
      <w:r w:rsidR="00FC0AE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etmiş değil altın lâle.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Yumuşak başlı isem, kim dedi uysal koyunum?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Kesilir belki, fakat çekmeye gelmez boyunum.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Kanayan bir yara gördüm mü yanar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tâ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ciğerim.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Onu dindirmek için kamçı yerim, çifte yerim.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Adam aldırma da geç git, diyemem, aldırırım.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Çiğnerim, çiğnenirim, hakkı tutar kaldırırım.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Zâlimin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hasmıyım amma severim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mazlûmu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...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İrticâın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şu sizin lehçede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ma’nâsı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bu mu?</w:t>
      </w:r>
    </w:p>
    <w:p w14:paraId="61A9FB71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201137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414BC9" w14:textId="77777777" w:rsidR="007B40D9" w:rsidRPr="002E1C07" w:rsidRDefault="007B40D9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531F27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BDEE31A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0BB1E50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5868994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558B42E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051DA5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4F055E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48DAEBF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A758B13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652425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59300D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9950C75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0BC502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91DC22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2B6C850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92F753C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B16646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AD5F6D" w14:textId="77777777" w:rsidR="00A14FE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02C783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8EC42C1" w14:textId="77777777" w:rsidR="00EE5C1B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  <w:sectPr w:rsidR="00EE5C1B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5FE5186B" w14:textId="2A08A69B" w:rsidR="00977B17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YE'S</w:t>
      </w:r>
    </w:p>
    <w:p w14:paraId="4D75A074" w14:textId="3A6AC762" w:rsidR="002E1C07" w:rsidRPr="002E1C07" w:rsidRDefault="00A14FEB" w:rsidP="00A14FEB">
      <w:pPr>
        <w:pStyle w:val="NormalWeb"/>
        <w:shd w:val="clear" w:color="auto" w:fill="E2DAD0"/>
        <w:rPr>
          <w:color w:val="280900"/>
          <w:sz w:val="21"/>
          <w:szCs w:val="21"/>
        </w:rPr>
      </w:pPr>
      <w:proofErr w:type="spellStart"/>
      <w:r w:rsidRPr="002E1C07">
        <w:rPr>
          <w:color w:val="280900"/>
          <w:sz w:val="21"/>
          <w:szCs w:val="21"/>
        </w:rPr>
        <w:t>Âtîyi</w:t>
      </w:r>
      <w:proofErr w:type="spellEnd"/>
      <w:r w:rsidRPr="002E1C07">
        <w:rPr>
          <w:color w:val="280900"/>
          <w:sz w:val="21"/>
          <w:szCs w:val="21"/>
        </w:rPr>
        <w:t xml:space="preserve"> karanlık görerek azmi bırakmak...</w:t>
      </w:r>
      <w:r w:rsidRPr="002E1C07">
        <w:rPr>
          <w:color w:val="280900"/>
          <w:sz w:val="21"/>
          <w:szCs w:val="21"/>
        </w:rPr>
        <w:br/>
        <w:t xml:space="preserve">Alçak bir ölüm varsa, </w:t>
      </w:r>
      <w:proofErr w:type="spellStart"/>
      <w:r w:rsidRPr="002E1C07">
        <w:rPr>
          <w:color w:val="280900"/>
          <w:sz w:val="21"/>
          <w:szCs w:val="21"/>
        </w:rPr>
        <w:t>emînim</w:t>
      </w:r>
      <w:proofErr w:type="spellEnd"/>
      <w:r w:rsidRPr="002E1C07">
        <w:rPr>
          <w:color w:val="280900"/>
          <w:sz w:val="21"/>
          <w:szCs w:val="21"/>
        </w:rPr>
        <w:t>, budur ancak.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Dünyâda</w:t>
      </w:r>
      <w:proofErr w:type="spellEnd"/>
      <w:r w:rsidRPr="002E1C07">
        <w:rPr>
          <w:color w:val="280900"/>
          <w:sz w:val="21"/>
          <w:szCs w:val="21"/>
        </w:rPr>
        <w:t xml:space="preserve"> inanmam, hani görsem de gözümle: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Îmânı</w:t>
      </w:r>
      <w:proofErr w:type="spellEnd"/>
      <w:r w:rsidRPr="002E1C07">
        <w:rPr>
          <w:color w:val="280900"/>
          <w:sz w:val="21"/>
          <w:szCs w:val="21"/>
        </w:rPr>
        <w:t xml:space="preserve"> olan kimse gebermez bu ölümle:</w:t>
      </w:r>
    </w:p>
    <w:p w14:paraId="7CFCF700" w14:textId="44735625" w:rsidR="00A14FEB" w:rsidRPr="002E1C07" w:rsidRDefault="002E1C07" w:rsidP="00A14FEB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Ey dipdiri meyyit!</w:t>
      </w:r>
      <w:r w:rsidRPr="002E1C07">
        <w:rPr>
          <w:color w:val="280900"/>
          <w:sz w:val="21"/>
          <w:szCs w:val="21"/>
        </w:rPr>
        <w:t xml:space="preserve"> “İki el bir baş içindir”</w:t>
      </w:r>
      <w:r w:rsidR="00A14FEB" w:rsidRPr="002E1C07">
        <w:rPr>
          <w:color w:val="280900"/>
          <w:sz w:val="21"/>
          <w:szCs w:val="21"/>
        </w:rPr>
        <w:br/>
        <w:t>Davransana... Eller de senin, baş da senindir!</w:t>
      </w:r>
      <w:r w:rsidR="00A14FEB" w:rsidRPr="002E1C07">
        <w:rPr>
          <w:color w:val="280900"/>
          <w:sz w:val="21"/>
          <w:szCs w:val="21"/>
        </w:rPr>
        <w:br/>
        <w:t>His yok, hareket yok, acı yok... Leş mi kesildin?</w:t>
      </w:r>
      <w:r w:rsidR="00A14FEB" w:rsidRPr="002E1C07">
        <w:rPr>
          <w:color w:val="280900"/>
          <w:sz w:val="21"/>
          <w:szCs w:val="21"/>
        </w:rPr>
        <w:br/>
        <w:t>Hayret veriyorsun bana... Sen böyle değildin.</w:t>
      </w:r>
      <w:r w:rsidR="00A14FEB" w:rsidRPr="002E1C07">
        <w:rPr>
          <w:color w:val="280900"/>
          <w:sz w:val="21"/>
          <w:szCs w:val="21"/>
        </w:rPr>
        <w:br/>
        <w:t>Kurtulmaya azmin, niye bilmem ki, süreksiz?</w:t>
      </w:r>
      <w:r w:rsidR="00A14FEB" w:rsidRPr="002E1C07">
        <w:rPr>
          <w:color w:val="280900"/>
          <w:sz w:val="21"/>
          <w:szCs w:val="21"/>
        </w:rPr>
        <w:br/>
        <w:t xml:space="preserve">Kendin mi senin, yoksa </w:t>
      </w:r>
      <w:proofErr w:type="spellStart"/>
      <w:r w:rsidR="00A14FEB" w:rsidRPr="002E1C07">
        <w:rPr>
          <w:color w:val="280900"/>
          <w:sz w:val="21"/>
          <w:szCs w:val="21"/>
        </w:rPr>
        <w:t>ümîdin</w:t>
      </w:r>
      <w:proofErr w:type="spellEnd"/>
      <w:r w:rsidR="00A14FEB" w:rsidRPr="002E1C07">
        <w:rPr>
          <w:color w:val="280900"/>
          <w:sz w:val="21"/>
          <w:szCs w:val="21"/>
        </w:rPr>
        <w:t xml:space="preserve"> mi yüreksiz?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Âtîyi</w:t>
      </w:r>
      <w:proofErr w:type="spellEnd"/>
      <w:r w:rsidR="00A14FEB" w:rsidRPr="002E1C07">
        <w:rPr>
          <w:color w:val="280900"/>
          <w:sz w:val="21"/>
          <w:szCs w:val="21"/>
        </w:rPr>
        <w:t xml:space="preserve"> karanlık görüvermekle apıştın!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Esbâbı</w:t>
      </w:r>
      <w:proofErr w:type="spellEnd"/>
      <w:r w:rsidR="00A14FEB" w:rsidRPr="002E1C07">
        <w:rPr>
          <w:color w:val="280900"/>
          <w:sz w:val="21"/>
          <w:szCs w:val="21"/>
        </w:rPr>
        <w:t xml:space="preserve"> elinden atarak ye’se yapıştın!</w:t>
      </w:r>
      <w:r w:rsidR="00A14FEB" w:rsidRPr="002E1C07">
        <w:rPr>
          <w:color w:val="280900"/>
          <w:sz w:val="21"/>
          <w:szCs w:val="21"/>
        </w:rPr>
        <w:br/>
        <w:t xml:space="preserve">Karşında </w:t>
      </w:r>
      <w:proofErr w:type="spellStart"/>
      <w:r w:rsidR="00A14FEB" w:rsidRPr="002E1C07">
        <w:rPr>
          <w:color w:val="280900"/>
          <w:sz w:val="21"/>
          <w:szCs w:val="21"/>
        </w:rPr>
        <w:t>ziyâ</w:t>
      </w:r>
      <w:proofErr w:type="spellEnd"/>
      <w:r w:rsidR="00A14FEB" w:rsidRPr="002E1C07">
        <w:rPr>
          <w:color w:val="280900"/>
          <w:sz w:val="21"/>
          <w:szCs w:val="21"/>
        </w:rPr>
        <w:t xml:space="preserve"> </w:t>
      </w:r>
      <w:proofErr w:type="gramStart"/>
      <w:r w:rsidR="00A14FEB" w:rsidRPr="002E1C07">
        <w:rPr>
          <w:color w:val="280900"/>
          <w:sz w:val="21"/>
          <w:szCs w:val="21"/>
        </w:rPr>
        <w:t>yoksa,</w:t>
      </w:r>
      <w:proofErr w:type="gramEnd"/>
      <w:r w:rsidR="00A14FEB" w:rsidRPr="002E1C07">
        <w:rPr>
          <w:color w:val="280900"/>
          <w:sz w:val="21"/>
          <w:szCs w:val="21"/>
        </w:rPr>
        <w:t xml:space="preserve"> sağından, ya solundan,</w:t>
      </w:r>
      <w:r w:rsidR="00A14FEB" w:rsidRPr="002E1C07">
        <w:rPr>
          <w:color w:val="280900"/>
          <w:sz w:val="21"/>
          <w:szCs w:val="21"/>
        </w:rPr>
        <w:br/>
        <w:t>Tek bir ışık olsun buluver... Kalma yolundan.</w:t>
      </w:r>
      <w:r w:rsidR="00A14FEB" w:rsidRPr="002E1C07">
        <w:rPr>
          <w:color w:val="280900"/>
          <w:sz w:val="21"/>
          <w:szCs w:val="21"/>
        </w:rPr>
        <w:br/>
        <w:t xml:space="preserve">Âlemde </w:t>
      </w:r>
      <w:proofErr w:type="spellStart"/>
      <w:r w:rsidR="00A14FEB" w:rsidRPr="002E1C07">
        <w:rPr>
          <w:color w:val="280900"/>
          <w:sz w:val="21"/>
          <w:szCs w:val="21"/>
        </w:rPr>
        <w:t>ziyâ</w:t>
      </w:r>
      <w:proofErr w:type="spellEnd"/>
      <w:r w:rsidR="00A14FEB" w:rsidRPr="002E1C07">
        <w:rPr>
          <w:color w:val="280900"/>
          <w:sz w:val="21"/>
          <w:szCs w:val="21"/>
        </w:rPr>
        <w:t xml:space="preserve"> kalmasa, halk etmelisin, halk!</w:t>
      </w:r>
      <w:r w:rsidR="00A14FEB" w:rsidRPr="002E1C07">
        <w:rPr>
          <w:color w:val="280900"/>
          <w:sz w:val="21"/>
          <w:szCs w:val="21"/>
        </w:rPr>
        <w:br/>
        <w:t>Ey elleri böğründe yatan, şaşkın adam, kalk!</w:t>
      </w:r>
      <w:r w:rsidR="00A14FEB" w:rsidRPr="002E1C07">
        <w:rPr>
          <w:color w:val="280900"/>
          <w:sz w:val="21"/>
          <w:szCs w:val="21"/>
        </w:rPr>
        <w:br/>
        <w:t xml:space="preserve">Herkes gibi </w:t>
      </w:r>
      <w:proofErr w:type="spellStart"/>
      <w:r w:rsidR="00A14FEB" w:rsidRPr="002E1C07">
        <w:rPr>
          <w:color w:val="280900"/>
          <w:sz w:val="21"/>
          <w:szCs w:val="21"/>
        </w:rPr>
        <w:t>dünyâda</w:t>
      </w:r>
      <w:proofErr w:type="spellEnd"/>
      <w:r w:rsidR="00A14FEB" w:rsidRPr="002E1C07">
        <w:rPr>
          <w:color w:val="280900"/>
          <w:sz w:val="21"/>
          <w:szCs w:val="21"/>
        </w:rPr>
        <w:t xml:space="preserve"> henüz </w:t>
      </w:r>
      <w:proofErr w:type="spellStart"/>
      <w:r w:rsidR="00A14FEB" w:rsidRPr="002E1C07">
        <w:rPr>
          <w:color w:val="280900"/>
          <w:sz w:val="21"/>
          <w:szCs w:val="21"/>
        </w:rPr>
        <w:t>hakk</w:t>
      </w:r>
      <w:proofErr w:type="spellEnd"/>
      <w:r w:rsidR="00A14FEB" w:rsidRPr="002E1C07">
        <w:rPr>
          <w:color w:val="280900"/>
          <w:sz w:val="21"/>
          <w:szCs w:val="21"/>
        </w:rPr>
        <w:t xml:space="preserve">-ı </w:t>
      </w:r>
      <w:proofErr w:type="spellStart"/>
      <w:r w:rsidR="00A14FEB" w:rsidRPr="002E1C07">
        <w:rPr>
          <w:color w:val="280900"/>
          <w:sz w:val="21"/>
          <w:szCs w:val="21"/>
        </w:rPr>
        <w:t>hayâtın</w:t>
      </w:r>
      <w:proofErr w:type="spellEnd"/>
      <w:r w:rsidR="00A14FEB" w:rsidRPr="002E1C07">
        <w:rPr>
          <w:color w:val="280900"/>
          <w:sz w:val="21"/>
          <w:szCs w:val="21"/>
        </w:rPr>
        <w:br/>
        <w:t xml:space="preserve">Varken, hani herkes gibi azminde </w:t>
      </w:r>
      <w:proofErr w:type="spellStart"/>
      <w:proofErr w:type="gramStart"/>
      <w:r w:rsidR="00A14FEB" w:rsidRPr="002E1C07">
        <w:rPr>
          <w:color w:val="280900"/>
          <w:sz w:val="21"/>
          <w:szCs w:val="21"/>
        </w:rPr>
        <w:t>sebâtın</w:t>
      </w:r>
      <w:proofErr w:type="spellEnd"/>
      <w:r w:rsidR="00A14FEB" w:rsidRPr="002E1C07">
        <w:rPr>
          <w:color w:val="280900"/>
          <w:sz w:val="21"/>
          <w:szCs w:val="21"/>
        </w:rPr>
        <w:t xml:space="preserve"> ?</w:t>
      </w:r>
      <w:proofErr w:type="gramEnd"/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Ye’s</w:t>
      </w:r>
      <w:proofErr w:type="spellEnd"/>
      <w:r w:rsidR="00A14FEB" w:rsidRPr="002E1C07">
        <w:rPr>
          <w:color w:val="280900"/>
          <w:sz w:val="21"/>
          <w:szCs w:val="21"/>
        </w:rPr>
        <w:t xml:space="preserve"> öyle bataktır ki: Düşersen boğulursun.</w:t>
      </w:r>
      <w:r w:rsidR="00A14FEB" w:rsidRPr="002E1C07">
        <w:rPr>
          <w:color w:val="280900"/>
          <w:sz w:val="21"/>
          <w:szCs w:val="21"/>
        </w:rPr>
        <w:br/>
        <w:t>Ümmîde sarıl sımsıkı, seyret ne olursun!</w:t>
      </w:r>
      <w:r w:rsidR="00A14FEB" w:rsidRPr="002E1C07">
        <w:rPr>
          <w:color w:val="280900"/>
          <w:sz w:val="21"/>
          <w:szCs w:val="21"/>
        </w:rPr>
        <w:br/>
        <w:t xml:space="preserve">Azmiyle, </w:t>
      </w:r>
      <w:proofErr w:type="spellStart"/>
      <w:r w:rsidR="00A14FEB" w:rsidRPr="002E1C07">
        <w:rPr>
          <w:color w:val="280900"/>
          <w:sz w:val="21"/>
          <w:szCs w:val="21"/>
        </w:rPr>
        <w:t>ümîdiyle</w:t>
      </w:r>
      <w:proofErr w:type="spellEnd"/>
      <w:r w:rsidR="00A14FEB" w:rsidRPr="002E1C07">
        <w:rPr>
          <w:color w:val="280900"/>
          <w:sz w:val="21"/>
          <w:szCs w:val="21"/>
        </w:rPr>
        <w:t xml:space="preserve"> yaşar hep yaşayanlar;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Me’yûs</w:t>
      </w:r>
      <w:proofErr w:type="spellEnd"/>
      <w:r w:rsidR="00A14FEB" w:rsidRPr="002E1C07">
        <w:rPr>
          <w:color w:val="280900"/>
          <w:sz w:val="21"/>
          <w:szCs w:val="21"/>
        </w:rPr>
        <w:t xml:space="preserve"> olanın </w:t>
      </w:r>
      <w:proofErr w:type="spellStart"/>
      <w:r w:rsidR="00A14FEB" w:rsidRPr="002E1C07">
        <w:rPr>
          <w:color w:val="280900"/>
          <w:sz w:val="21"/>
          <w:szCs w:val="21"/>
        </w:rPr>
        <w:t>rûhunu</w:t>
      </w:r>
      <w:proofErr w:type="spellEnd"/>
      <w:r w:rsidR="00A14FEB" w:rsidRPr="002E1C07">
        <w:rPr>
          <w:color w:val="280900"/>
          <w:sz w:val="21"/>
          <w:szCs w:val="21"/>
        </w:rPr>
        <w:t xml:space="preserve">, </w:t>
      </w:r>
      <w:proofErr w:type="spellStart"/>
      <w:r w:rsidR="00A14FEB" w:rsidRPr="002E1C07">
        <w:rPr>
          <w:color w:val="280900"/>
          <w:sz w:val="21"/>
          <w:szCs w:val="21"/>
        </w:rPr>
        <w:t>vicdânını</w:t>
      </w:r>
      <w:proofErr w:type="spellEnd"/>
      <w:r w:rsidR="00A14FEB" w:rsidRPr="002E1C07">
        <w:rPr>
          <w:color w:val="280900"/>
          <w:sz w:val="21"/>
          <w:szCs w:val="21"/>
        </w:rPr>
        <w:t xml:space="preserve"> bağlar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Lâ’netleme</w:t>
      </w:r>
      <w:proofErr w:type="spellEnd"/>
      <w:r w:rsidR="00A14FEB" w:rsidRPr="002E1C07">
        <w:rPr>
          <w:color w:val="280900"/>
          <w:sz w:val="21"/>
          <w:szCs w:val="21"/>
        </w:rPr>
        <w:t xml:space="preserve"> bir ukde-i </w:t>
      </w:r>
      <w:proofErr w:type="spellStart"/>
      <w:r w:rsidR="00A14FEB" w:rsidRPr="002E1C07">
        <w:rPr>
          <w:color w:val="280900"/>
          <w:sz w:val="21"/>
          <w:szCs w:val="21"/>
        </w:rPr>
        <w:t>hâtır</w:t>
      </w:r>
      <w:proofErr w:type="spellEnd"/>
      <w:r w:rsidR="00A14FEB" w:rsidRPr="002E1C07">
        <w:rPr>
          <w:color w:val="280900"/>
          <w:sz w:val="21"/>
          <w:szCs w:val="21"/>
        </w:rPr>
        <w:t xml:space="preserve"> ki: Çözülmez...</w:t>
      </w:r>
      <w:r w:rsidR="00A14FEB" w:rsidRPr="002E1C07">
        <w:rPr>
          <w:color w:val="280900"/>
          <w:sz w:val="21"/>
          <w:szCs w:val="21"/>
        </w:rPr>
        <w:br/>
        <w:t xml:space="preserve">En korkulu </w:t>
      </w:r>
      <w:proofErr w:type="spellStart"/>
      <w:r w:rsidR="00A14FEB" w:rsidRPr="002E1C07">
        <w:rPr>
          <w:color w:val="280900"/>
          <w:sz w:val="21"/>
          <w:szCs w:val="21"/>
        </w:rPr>
        <w:t>cânî</w:t>
      </w:r>
      <w:proofErr w:type="spellEnd"/>
      <w:r w:rsidR="00A14FEB" w:rsidRPr="002E1C07">
        <w:rPr>
          <w:color w:val="280900"/>
          <w:sz w:val="21"/>
          <w:szCs w:val="21"/>
        </w:rPr>
        <w:t xml:space="preserve"> gibi ye’sin yüzü gülmez!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Mâdâm</w:t>
      </w:r>
      <w:proofErr w:type="spellEnd"/>
      <w:r w:rsidR="00A14FEB" w:rsidRPr="002E1C07">
        <w:rPr>
          <w:color w:val="280900"/>
          <w:sz w:val="21"/>
          <w:szCs w:val="21"/>
        </w:rPr>
        <w:t xml:space="preserve"> ki alçaklığı bir, </w:t>
      </w:r>
      <w:proofErr w:type="spellStart"/>
      <w:r w:rsidR="00A14FEB" w:rsidRPr="002E1C07">
        <w:rPr>
          <w:color w:val="280900"/>
          <w:sz w:val="21"/>
          <w:szCs w:val="21"/>
        </w:rPr>
        <w:t>ye’s</w:t>
      </w:r>
      <w:proofErr w:type="spellEnd"/>
      <w:r w:rsidR="00A14FEB" w:rsidRPr="002E1C07">
        <w:rPr>
          <w:color w:val="280900"/>
          <w:sz w:val="21"/>
          <w:szCs w:val="21"/>
        </w:rPr>
        <w:t xml:space="preserve"> ile şirkin ;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Mâdâm</w:t>
      </w:r>
      <w:proofErr w:type="spellEnd"/>
      <w:r w:rsidR="00A14FEB" w:rsidRPr="002E1C07">
        <w:rPr>
          <w:color w:val="280900"/>
          <w:sz w:val="21"/>
          <w:szCs w:val="21"/>
        </w:rPr>
        <w:t xml:space="preserve"> ki ondan daha </w:t>
      </w:r>
      <w:proofErr w:type="spellStart"/>
      <w:r w:rsidR="00A14FEB" w:rsidRPr="002E1C07">
        <w:rPr>
          <w:color w:val="280900"/>
          <w:sz w:val="21"/>
          <w:szCs w:val="21"/>
        </w:rPr>
        <w:t>mel’un</w:t>
      </w:r>
      <w:proofErr w:type="spellEnd"/>
      <w:r w:rsidR="00A14FEB" w:rsidRPr="002E1C07">
        <w:rPr>
          <w:color w:val="280900"/>
          <w:sz w:val="21"/>
          <w:szCs w:val="21"/>
        </w:rPr>
        <w:t>, daha çirkin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Bîr</w:t>
      </w:r>
      <w:proofErr w:type="spellEnd"/>
      <w:r w:rsidR="00A14FEB" w:rsidRPr="002E1C07">
        <w:rPr>
          <w:color w:val="280900"/>
          <w:sz w:val="21"/>
          <w:szCs w:val="21"/>
        </w:rPr>
        <w:t xml:space="preserve"> seyyie yoktur sana; ey unsur-i </w:t>
      </w:r>
      <w:proofErr w:type="spellStart"/>
      <w:r w:rsidR="00A14FEB" w:rsidRPr="002E1C07">
        <w:rPr>
          <w:color w:val="280900"/>
          <w:sz w:val="21"/>
          <w:szCs w:val="21"/>
        </w:rPr>
        <w:t>îman</w:t>
      </w:r>
      <w:proofErr w:type="spellEnd"/>
      <w:r w:rsidR="00A14FEB" w:rsidRPr="002E1C07">
        <w:rPr>
          <w:color w:val="280900"/>
          <w:sz w:val="21"/>
          <w:szCs w:val="21"/>
        </w:rPr>
        <w:t>,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Nevmîd</w:t>
      </w:r>
      <w:proofErr w:type="spellEnd"/>
      <w:r w:rsidR="00A14FEB" w:rsidRPr="002E1C07">
        <w:rPr>
          <w:color w:val="280900"/>
          <w:sz w:val="21"/>
          <w:szCs w:val="21"/>
        </w:rPr>
        <w:t xml:space="preserve"> olarak rahmet-i </w:t>
      </w:r>
      <w:proofErr w:type="spellStart"/>
      <w:r w:rsidR="00A14FEB" w:rsidRPr="002E1C07">
        <w:rPr>
          <w:color w:val="280900"/>
          <w:sz w:val="21"/>
          <w:szCs w:val="21"/>
        </w:rPr>
        <w:t>mev’ûd</w:t>
      </w:r>
      <w:proofErr w:type="spellEnd"/>
      <w:r w:rsidR="00A14FEB" w:rsidRPr="002E1C07">
        <w:rPr>
          <w:color w:val="280900"/>
          <w:sz w:val="21"/>
          <w:szCs w:val="21"/>
        </w:rPr>
        <w:t xml:space="preserve">-i </w:t>
      </w:r>
      <w:proofErr w:type="spellStart"/>
      <w:r w:rsidR="00A14FEB" w:rsidRPr="002E1C07">
        <w:rPr>
          <w:color w:val="280900"/>
          <w:sz w:val="21"/>
          <w:szCs w:val="21"/>
        </w:rPr>
        <w:t>Hudâ’dan</w:t>
      </w:r>
      <w:proofErr w:type="spellEnd"/>
      <w:r w:rsidR="00A14FEB" w:rsidRPr="002E1C07">
        <w:rPr>
          <w:color w:val="280900"/>
          <w:sz w:val="21"/>
          <w:szCs w:val="21"/>
        </w:rPr>
        <w:t>,</w:t>
      </w:r>
      <w:r w:rsidR="00A14FEB" w:rsidRPr="002E1C07">
        <w:rPr>
          <w:color w:val="280900"/>
          <w:sz w:val="21"/>
          <w:szCs w:val="21"/>
        </w:rPr>
        <w:br/>
      </w:r>
      <w:proofErr w:type="spellStart"/>
      <w:r w:rsidR="00A14FEB" w:rsidRPr="002E1C07">
        <w:rPr>
          <w:color w:val="280900"/>
          <w:sz w:val="21"/>
          <w:szCs w:val="21"/>
        </w:rPr>
        <w:t>Hüsrâna</w:t>
      </w:r>
      <w:proofErr w:type="spellEnd"/>
      <w:r w:rsidR="00A14FEB" w:rsidRPr="002E1C07">
        <w:rPr>
          <w:color w:val="280900"/>
          <w:sz w:val="21"/>
          <w:szCs w:val="21"/>
        </w:rPr>
        <w:t xml:space="preserve"> </w:t>
      </w:r>
      <w:proofErr w:type="spellStart"/>
      <w:r w:rsidR="00A14FEB" w:rsidRPr="002E1C07">
        <w:rPr>
          <w:color w:val="280900"/>
          <w:sz w:val="21"/>
          <w:szCs w:val="21"/>
        </w:rPr>
        <w:t>rızâ</w:t>
      </w:r>
      <w:proofErr w:type="spellEnd"/>
      <w:r w:rsidR="00A14FEB" w:rsidRPr="002E1C07">
        <w:rPr>
          <w:color w:val="280900"/>
          <w:sz w:val="21"/>
          <w:szCs w:val="21"/>
        </w:rPr>
        <w:t xml:space="preserve"> verme... Çalış... Azmi bırakma;</w:t>
      </w:r>
      <w:r w:rsidR="00A14FEB" w:rsidRPr="002E1C07">
        <w:rPr>
          <w:color w:val="280900"/>
          <w:sz w:val="21"/>
          <w:szCs w:val="21"/>
        </w:rPr>
        <w:br/>
        <w:t>Kendin yanacaksan bile, evlâdını yakma!</w:t>
      </w:r>
    </w:p>
    <w:p w14:paraId="0F9CB01E" w14:textId="77777777" w:rsidR="00A14FEB" w:rsidRPr="002E1C07" w:rsidRDefault="00A14FEB" w:rsidP="00A14FEB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>Evler tünek olmuş, ötüyor bir sürü baykuş...</w:t>
      </w:r>
      <w:r w:rsidRPr="002E1C07">
        <w:rPr>
          <w:color w:val="280900"/>
          <w:sz w:val="21"/>
          <w:szCs w:val="21"/>
        </w:rPr>
        <w:br/>
        <w:t>Seslerde: “Vatan tehlikedeymiş... Batıyormuş!”</w:t>
      </w:r>
      <w:r w:rsidRPr="002E1C07">
        <w:rPr>
          <w:color w:val="280900"/>
          <w:sz w:val="21"/>
          <w:szCs w:val="21"/>
        </w:rPr>
        <w:br/>
      </w:r>
      <w:proofErr w:type="gramStart"/>
      <w:r w:rsidRPr="002E1C07">
        <w:rPr>
          <w:color w:val="280900"/>
          <w:sz w:val="21"/>
          <w:szCs w:val="21"/>
        </w:rPr>
        <w:t>Lâkin,</w:t>
      </w:r>
      <w:proofErr w:type="gramEnd"/>
      <w:r w:rsidRPr="002E1C07">
        <w:rPr>
          <w:color w:val="280900"/>
          <w:sz w:val="21"/>
          <w:szCs w:val="21"/>
        </w:rPr>
        <w:t xml:space="preserve"> hani, milyonları örten şu yığından,</w:t>
      </w:r>
      <w:r w:rsidRPr="002E1C07">
        <w:rPr>
          <w:color w:val="280900"/>
          <w:sz w:val="21"/>
          <w:szCs w:val="21"/>
        </w:rPr>
        <w:br/>
        <w:t>Tek kol da “Yapışsam...” demiyor bir tarafından!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Sâhipsiz</w:t>
      </w:r>
      <w:proofErr w:type="spellEnd"/>
      <w:r w:rsidRPr="002E1C07">
        <w:rPr>
          <w:color w:val="280900"/>
          <w:sz w:val="21"/>
          <w:szCs w:val="21"/>
        </w:rPr>
        <w:t xml:space="preserve"> olan memleketin batması haktır;</w:t>
      </w:r>
      <w:r w:rsidRPr="002E1C07">
        <w:rPr>
          <w:color w:val="280900"/>
          <w:sz w:val="21"/>
          <w:szCs w:val="21"/>
        </w:rPr>
        <w:br/>
        <w:t>Sen sâhip olursan bu vatan batmayacaktır.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Feryâdı</w:t>
      </w:r>
      <w:proofErr w:type="spellEnd"/>
      <w:r w:rsidRPr="002E1C07">
        <w:rPr>
          <w:color w:val="280900"/>
          <w:sz w:val="21"/>
          <w:szCs w:val="21"/>
        </w:rPr>
        <w:t xml:space="preserve"> bırak, kendine gel, çünkü zaman dar...</w:t>
      </w:r>
      <w:r w:rsidRPr="002E1C07">
        <w:rPr>
          <w:color w:val="280900"/>
          <w:sz w:val="21"/>
          <w:szCs w:val="21"/>
        </w:rPr>
        <w:br/>
        <w:t>Uğraş ki: Telâfi edecek bunca zarar var.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Feryâd</w:t>
      </w:r>
      <w:proofErr w:type="spellEnd"/>
      <w:r w:rsidRPr="002E1C07">
        <w:rPr>
          <w:color w:val="280900"/>
          <w:sz w:val="21"/>
          <w:szCs w:val="21"/>
        </w:rPr>
        <w:t xml:space="preserve"> ile kurtulması </w:t>
      </w:r>
      <w:proofErr w:type="spellStart"/>
      <w:r w:rsidRPr="002E1C07">
        <w:rPr>
          <w:color w:val="280900"/>
          <w:sz w:val="21"/>
          <w:szCs w:val="21"/>
        </w:rPr>
        <w:t>me’mûl</w:t>
      </w:r>
      <w:proofErr w:type="spellEnd"/>
      <w:r w:rsidRPr="002E1C07">
        <w:rPr>
          <w:color w:val="280900"/>
          <w:sz w:val="21"/>
          <w:szCs w:val="21"/>
        </w:rPr>
        <w:t xml:space="preserve"> ise haykır!</w:t>
      </w:r>
      <w:r w:rsidRPr="002E1C07">
        <w:rPr>
          <w:color w:val="280900"/>
          <w:sz w:val="21"/>
          <w:szCs w:val="21"/>
        </w:rPr>
        <w:br/>
        <w:t>Yok, yok! Hele azmindeki zincirleri bir kır!</w:t>
      </w:r>
      <w:r w:rsidRPr="002E1C07">
        <w:rPr>
          <w:color w:val="280900"/>
          <w:sz w:val="21"/>
          <w:szCs w:val="21"/>
        </w:rPr>
        <w:br/>
        <w:t xml:space="preserve">“İş bitti... </w:t>
      </w:r>
      <w:proofErr w:type="spellStart"/>
      <w:r w:rsidRPr="002E1C07">
        <w:rPr>
          <w:color w:val="280900"/>
          <w:sz w:val="21"/>
          <w:szCs w:val="21"/>
        </w:rPr>
        <w:t>Sebâtın</w:t>
      </w:r>
      <w:proofErr w:type="spellEnd"/>
      <w:r w:rsidRPr="002E1C07">
        <w:rPr>
          <w:color w:val="280900"/>
          <w:sz w:val="21"/>
          <w:szCs w:val="21"/>
        </w:rPr>
        <w:t xml:space="preserve"> sonu yoktur!” deme, yılma.</w:t>
      </w:r>
      <w:r w:rsidRPr="002E1C07">
        <w:rPr>
          <w:color w:val="280900"/>
          <w:sz w:val="21"/>
          <w:szCs w:val="21"/>
        </w:rPr>
        <w:br/>
        <w:t xml:space="preserve">Ey millet-i </w:t>
      </w:r>
      <w:proofErr w:type="spellStart"/>
      <w:r w:rsidRPr="002E1C07">
        <w:rPr>
          <w:color w:val="280900"/>
          <w:sz w:val="21"/>
          <w:szCs w:val="21"/>
        </w:rPr>
        <w:t>merhûme</w:t>
      </w:r>
      <w:proofErr w:type="spellEnd"/>
      <w:r w:rsidRPr="002E1C07">
        <w:rPr>
          <w:color w:val="280900"/>
          <w:sz w:val="21"/>
          <w:szCs w:val="21"/>
        </w:rPr>
        <w:t>, sakın ye’se kapılma.</w:t>
      </w:r>
    </w:p>
    <w:p w14:paraId="72E6B5E8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264C6512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76FE5A85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EE5C1B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6E39163" w14:textId="77777777" w:rsidR="00EE5C1B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F5BD5B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6DF2A5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0292B0" w14:textId="77777777" w:rsidR="00FC0AE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C24641" w14:textId="77777777" w:rsidR="00FC0AE7" w:rsidRPr="002E1C0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4F488C" w14:textId="77777777" w:rsidR="00EE5C1B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4DAEE82" w14:textId="77777777" w:rsidR="007B40D9" w:rsidRPr="002E1C07" w:rsidRDefault="007B40D9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  <w:sectPr w:rsidR="007B40D9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0A8951FF" w14:textId="79423DF1" w:rsidR="00977B17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ORDUNUN DUASI</w:t>
      </w:r>
    </w:p>
    <w:p w14:paraId="41C7742E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Yılmam ölümden, yaradan, askerim;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Orduma, “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Gâzî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” dedi Peygamberim.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Bir dileğim var, ölürüm isterim: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Yurduma tek düşman ayak basmasın!</w:t>
      </w:r>
    </w:p>
    <w:p w14:paraId="53DC7495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</w:t>
      </w:r>
      <w:proofErr w:type="gram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desin</w:t>
      </w:r>
      <w:proofErr w:type="gram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hep birden yiğitler,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        “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ekber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!” gökten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şehidler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Âmin!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Ekber!</w:t>
      </w:r>
    </w:p>
    <w:p w14:paraId="5431B679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Türk eriyiz, silsilemiz kahraman...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Müslümanız, Hakk’a tapan Müslüman.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Putları Allah tanıyanlar, aman,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Mescidimin boynuna çan asmasın.</w:t>
      </w:r>
    </w:p>
    <w:p w14:paraId="293C5FF4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</w:t>
      </w:r>
      <w:proofErr w:type="gram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desin</w:t>
      </w:r>
      <w:proofErr w:type="gram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hep birden yiğitler,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        “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ekber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!” gökten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şehidler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Âmin!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Ekber!</w:t>
      </w:r>
    </w:p>
    <w:p w14:paraId="21AF4385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Millet için etti mi ordum sefer,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Kükremiş aslan kesilir her nefer.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Döktüğü kandan göğe vursun zafer,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Toprağa bir damlası boş akmasın.</w:t>
      </w:r>
    </w:p>
    <w:p w14:paraId="2209D4E7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</w:t>
      </w:r>
      <w:proofErr w:type="gram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desin</w:t>
      </w:r>
      <w:proofErr w:type="gram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hep birden yiğitler,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        “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ekber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!” gökten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şehidler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Âmin!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Ekber!</w:t>
      </w:r>
    </w:p>
    <w:p w14:paraId="2BC3F061" w14:textId="77777777" w:rsidR="00FC0AE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Ey Ulu Peygamberimiz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nerdesin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?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Dinle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minâremde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öten gür sesin!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Gel, bana yâr ol ki cihan titresin,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Kimse dönüp süngüme yan bakmasın.</w:t>
      </w:r>
    </w:p>
    <w:p w14:paraId="25EB64BB" w14:textId="16E976E8" w:rsidR="00EE5C1B" w:rsidRPr="002E1C07" w:rsidRDefault="00A14FE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EE5C1B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</w:t>
      </w:r>
      <w:proofErr w:type="gram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desin</w:t>
      </w:r>
      <w:proofErr w:type="gram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hep birden yiğitler,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        “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ekber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!” gökten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şehidler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.</w:t>
      </w:r>
      <w:r w:rsidRPr="002E1C07">
        <w:rPr>
          <w:rFonts w:ascii="Times New Roman" w:hAnsi="Times New Roman" w:cs="Times New Roman"/>
          <w:color w:val="280900"/>
          <w:sz w:val="21"/>
          <w:szCs w:val="21"/>
        </w:rPr>
        <w:br/>
      </w:r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        Âmin! Âmin! </w:t>
      </w:r>
      <w:proofErr w:type="spellStart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>Allâhu</w:t>
      </w:r>
      <w:proofErr w:type="spellEnd"/>
      <w:r w:rsidRPr="002E1C07">
        <w:rPr>
          <w:rFonts w:ascii="Times New Roman" w:hAnsi="Times New Roman" w:cs="Times New Roman"/>
          <w:color w:val="280900"/>
          <w:sz w:val="21"/>
          <w:szCs w:val="21"/>
          <w:shd w:val="clear" w:color="auto" w:fill="E2DAD0"/>
        </w:rPr>
        <w:t xml:space="preserve"> Ekber!</w:t>
      </w:r>
    </w:p>
    <w:p w14:paraId="2A5CB8D7" w14:textId="659F28C1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BE945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8433FF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CBA437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679F03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4BDF14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B9C374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78C1408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E9370C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F18D6A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CB1558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FE91C9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F25583" w14:textId="77777777" w:rsidR="00FC0AE7" w:rsidRPr="002E1C07" w:rsidRDefault="00FC0AE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2019A6" w14:textId="77777777" w:rsidR="00EE5C1B" w:rsidRPr="002E1C07" w:rsidRDefault="00EE5C1B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839CB8" w14:textId="77777777" w:rsidR="00EE5C1B" w:rsidRPr="002E1C07" w:rsidRDefault="00EE5C1B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  <w:sectPr w:rsidR="00EE5C1B" w:rsidRPr="002E1C0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F570423" w14:textId="5384ECF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C0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BÜLBÜL</w:t>
      </w:r>
    </w:p>
    <w:p w14:paraId="68466D4E" w14:textId="77777777" w:rsidR="00977B17" w:rsidRPr="002E1C07" w:rsidRDefault="00977B17" w:rsidP="007B40D9">
      <w:pPr>
        <w:pStyle w:val="Textbody"/>
        <w:spacing w:before="156" w:after="156"/>
        <w:rPr>
          <w:rFonts w:ascii="Times New Roman" w:hAnsi="Times New Roman" w:cs="Times New Roman"/>
          <w:color w:val="000000"/>
          <w:sz w:val="20"/>
          <w:szCs w:val="20"/>
        </w:rPr>
      </w:pPr>
    </w:p>
    <w:p w14:paraId="4A3209CD" w14:textId="77777777" w:rsidR="00A14FEB" w:rsidRPr="002E1C07" w:rsidRDefault="00A14FEB" w:rsidP="00A14FEB">
      <w:pPr>
        <w:pStyle w:val="NormalWeb"/>
        <w:shd w:val="clear" w:color="auto" w:fill="E2DAD0"/>
        <w:rPr>
          <w:color w:val="280900"/>
          <w:sz w:val="21"/>
          <w:szCs w:val="21"/>
        </w:rPr>
      </w:pPr>
      <w:r w:rsidRPr="002E1C07">
        <w:rPr>
          <w:color w:val="280900"/>
          <w:sz w:val="21"/>
          <w:szCs w:val="21"/>
        </w:rPr>
        <w:t xml:space="preserve">Bütün </w:t>
      </w:r>
      <w:proofErr w:type="spellStart"/>
      <w:r w:rsidRPr="002E1C07">
        <w:rPr>
          <w:color w:val="280900"/>
          <w:sz w:val="21"/>
          <w:szCs w:val="21"/>
        </w:rPr>
        <w:t>dünyâya</w:t>
      </w:r>
      <w:proofErr w:type="spellEnd"/>
      <w:r w:rsidRPr="002E1C07">
        <w:rPr>
          <w:color w:val="280900"/>
          <w:sz w:val="21"/>
          <w:szCs w:val="21"/>
        </w:rPr>
        <w:t xml:space="preserve"> küskündüm, dün akşam pek bunalmıştım;</w:t>
      </w:r>
      <w:r w:rsidRPr="002E1C07">
        <w:rPr>
          <w:color w:val="280900"/>
          <w:sz w:val="21"/>
          <w:szCs w:val="21"/>
        </w:rPr>
        <w:br/>
        <w:t>Nihâyet, bir zaman kırlarda gezmiş, köyde kalmıştım.</w:t>
      </w:r>
      <w:r w:rsidRPr="002E1C07">
        <w:rPr>
          <w:color w:val="280900"/>
          <w:sz w:val="21"/>
          <w:szCs w:val="21"/>
        </w:rPr>
        <w:br/>
        <w:t xml:space="preserve">Şehirden kaçmak isterken sular </w:t>
      </w:r>
      <w:proofErr w:type="spellStart"/>
      <w:r w:rsidRPr="002E1C07">
        <w:rPr>
          <w:color w:val="280900"/>
          <w:sz w:val="21"/>
          <w:szCs w:val="21"/>
        </w:rPr>
        <w:t>zâten</w:t>
      </w:r>
      <w:proofErr w:type="spellEnd"/>
      <w:r w:rsidRPr="002E1C07">
        <w:rPr>
          <w:color w:val="280900"/>
          <w:sz w:val="21"/>
          <w:szCs w:val="21"/>
        </w:rPr>
        <w:t xml:space="preserve"> kararmıştı;</w:t>
      </w:r>
      <w:r w:rsidRPr="002E1C07">
        <w:rPr>
          <w:color w:val="280900"/>
          <w:sz w:val="21"/>
          <w:szCs w:val="21"/>
        </w:rPr>
        <w:br/>
        <w:t xml:space="preserve">Pek ıssız bir karanlık sonradan </w:t>
      </w:r>
      <w:proofErr w:type="spellStart"/>
      <w:r w:rsidRPr="002E1C07">
        <w:rPr>
          <w:color w:val="280900"/>
          <w:sz w:val="21"/>
          <w:szCs w:val="21"/>
        </w:rPr>
        <w:t>vâdîyi</w:t>
      </w:r>
      <w:proofErr w:type="spellEnd"/>
      <w:r w:rsidRPr="002E1C07">
        <w:rPr>
          <w:color w:val="280900"/>
          <w:sz w:val="21"/>
          <w:szCs w:val="21"/>
        </w:rPr>
        <w:t xml:space="preserve"> sarmıştı.</w:t>
      </w:r>
      <w:r w:rsidRPr="002E1C07">
        <w:rPr>
          <w:color w:val="280900"/>
          <w:sz w:val="21"/>
          <w:szCs w:val="21"/>
        </w:rPr>
        <w:br/>
        <w:t>Işık yok, yolcu yok, ses yok, bütün hilkat kesilmiş lâl...</w:t>
      </w:r>
      <w:r w:rsidRPr="002E1C07">
        <w:rPr>
          <w:color w:val="280900"/>
          <w:sz w:val="21"/>
          <w:szCs w:val="21"/>
        </w:rPr>
        <w:br/>
        <w:t xml:space="preserve">Bu </w:t>
      </w:r>
      <w:proofErr w:type="spellStart"/>
      <w:r w:rsidRPr="002E1C07">
        <w:rPr>
          <w:color w:val="280900"/>
          <w:sz w:val="21"/>
          <w:szCs w:val="21"/>
        </w:rPr>
        <w:t>istiğrâkı</w:t>
      </w:r>
      <w:proofErr w:type="spellEnd"/>
      <w:r w:rsidRPr="002E1C07">
        <w:rPr>
          <w:color w:val="280900"/>
          <w:sz w:val="21"/>
          <w:szCs w:val="21"/>
        </w:rPr>
        <w:t xml:space="preserve"> tek bir nefha olsun etmiyor ihlâl.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Muhîtin</w:t>
      </w:r>
      <w:proofErr w:type="spellEnd"/>
      <w:r w:rsidRPr="002E1C07">
        <w:rPr>
          <w:color w:val="280900"/>
          <w:sz w:val="21"/>
          <w:szCs w:val="21"/>
        </w:rPr>
        <w:t xml:space="preserve"> hâli “</w:t>
      </w:r>
      <w:proofErr w:type="spellStart"/>
      <w:r w:rsidRPr="002E1C07">
        <w:rPr>
          <w:color w:val="280900"/>
          <w:sz w:val="21"/>
          <w:szCs w:val="21"/>
        </w:rPr>
        <w:t>insâniyyet”in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timsâlidir</w:t>
      </w:r>
      <w:proofErr w:type="spellEnd"/>
      <w:r w:rsidRPr="002E1C07">
        <w:rPr>
          <w:color w:val="280900"/>
          <w:sz w:val="21"/>
          <w:szCs w:val="21"/>
        </w:rPr>
        <w:t xml:space="preserve"> sandım;</w:t>
      </w:r>
      <w:r w:rsidRPr="002E1C07">
        <w:rPr>
          <w:color w:val="280900"/>
          <w:sz w:val="21"/>
          <w:szCs w:val="21"/>
        </w:rPr>
        <w:br/>
        <w:t xml:space="preserve">Dönüp </w:t>
      </w:r>
      <w:proofErr w:type="spellStart"/>
      <w:r w:rsidRPr="002E1C07">
        <w:rPr>
          <w:color w:val="280900"/>
          <w:sz w:val="21"/>
          <w:szCs w:val="21"/>
        </w:rPr>
        <w:t>mâzîye</w:t>
      </w:r>
      <w:proofErr w:type="spellEnd"/>
      <w:r w:rsidRPr="002E1C07">
        <w:rPr>
          <w:color w:val="280900"/>
          <w:sz w:val="21"/>
          <w:szCs w:val="21"/>
        </w:rPr>
        <w:t xml:space="preserve"> tırmandım, ne hicranlar, neler andım!</w:t>
      </w:r>
      <w:r w:rsidRPr="002E1C07">
        <w:rPr>
          <w:color w:val="280900"/>
          <w:sz w:val="21"/>
          <w:szCs w:val="21"/>
        </w:rPr>
        <w:br/>
        <w:t xml:space="preserve">Taşarken </w:t>
      </w:r>
      <w:proofErr w:type="spellStart"/>
      <w:r w:rsidRPr="002E1C07">
        <w:rPr>
          <w:color w:val="280900"/>
          <w:sz w:val="21"/>
          <w:szCs w:val="21"/>
        </w:rPr>
        <w:t>haşrolup</w:t>
      </w:r>
      <w:proofErr w:type="spellEnd"/>
      <w:r w:rsidRPr="002E1C07">
        <w:rPr>
          <w:color w:val="280900"/>
          <w:sz w:val="21"/>
          <w:szCs w:val="21"/>
        </w:rPr>
        <w:t xml:space="preserve"> beynimden artık bin müselsel yâd,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Zalâmın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sînesinden</w:t>
      </w:r>
      <w:proofErr w:type="spellEnd"/>
      <w:r w:rsidRPr="002E1C07">
        <w:rPr>
          <w:color w:val="280900"/>
          <w:sz w:val="21"/>
          <w:szCs w:val="21"/>
        </w:rPr>
        <w:t xml:space="preserve"> fışkıran </w:t>
      </w:r>
      <w:proofErr w:type="spellStart"/>
      <w:r w:rsidRPr="002E1C07">
        <w:rPr>
          <w:color w:val="280900"/>
          <w:sz w:val="21"/>
          <w:szCs w:val="21"/>
        </w:rPr>
        <w:t>memdûd</w:t>
      </w:r>
      <w:proofErr w:type="spellEnd"/>
      <w:r w:rsidRPr="002E1C07">
        <w:rPr>
          <w:color w:val="280900"/>
          <w:sz w:val="21"/>
          <w:szCs w:val="21"/>
        </w:rPr>
        <w:t xml:space="preserve"> bir </w:t>
      </w:r>
      <w:proofErr w:type="spellStart"/>
      <w:r w:rsidRPr="002E1C07">
        <w:rPr>
          <w:color w:val="280900"/>
          <w:sz w:val="21"/>
          <w:szCs w:val="21"/>
        </w:rPr>
        <w:t>feryâd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O </w:t>
      </w:r>
      <w:proofErr w:type="spellStart"/>
      <w:r w:rsidRPr="002E1C07">
        <w:rPr>
          <w:color w:val="280900"/>
          <w:sz w:val="21"/>
          <w:szCs w:val="21"/>
        </w:rPr>
        <w:t>müstağrak</w:t>
      </w:r>
      <w:proofErr w:type="spellEnd"/>
      <w:r w:rsidRPr="002E1C07">
        <w:rPr>
          <w:color w:val="280900"/>
          <w:sz w:val="21"/>
          <w:szCs w:val="21"/>
        </w:rPr>
        <w:t xml:space="preserve">, o durgun vecdi </w:t>
      </w:r>
      <w:proofErr w:type="spellStart"/>
      <w:r w:rsidRPr="002E1C07">
        <w:rPr>
          <w:color w:val="280900"/>
          <w:sz w:val="21"/>
          <w:szCs w:val="21"/>
        </w:rPr>
        <w:t>nâgâh</w:t>
      </w:r>
      <w:proofErr w:type="spellEnd"/>
      <w:r w:rsidRPr="002E1C07">
        <w:rPr>
          <w:color w:val="280900"/>
          <w:sz w:val="21"/>
          <w:szCs w:val="21"/>
        </w:rPr>
        <w:t xml:space="preserve"> öyle coşturdu:</w:t>
      </w:r>
      <w:r w:rsidRPr="002E1C07">
        <w:rPr>
          <w:color w:val="280900"/>
          <w:sz w:val="21"/>
          <w:szCs w:val="21"/>
        </w:rPr>
        <w:br/>
        <w:t xml:space="preserve">Ki </w:t>
      </w:r>
      <w:proofErr w:type="spellStart"/>
      <w:r w:rsidRPr="002E1C07">
        <w:rPr>
          <w:color w:val="280900"/>
          <w:sz w:val="21"/>
          <w:szCs w:val="21"/>
        </w:rPr>
        <w:t>vâdîden</w:t>
      </w:r>
      <w:proofErr w:type="spellEnd"/>
      <w:r w:rsidRPr="002E1C07">
        <w:rPr>
          <w:color w:val="280900"/>
          <w:sz w:val="21"/>
          <w:szCs w:val="21"/>
        </w:rPr>
        <w:t xml:space="preserve"> bütün, yer yer, eninler çağlayıp durdu.</w:t>
      </w:r>
      <w:r w:rsidRPr="002E1C07">
        <w:rPr>
          <w:color w:val="280900"/>
          <w:sz w:val="21"/>
          <w:szCs w:val="21"/>
        </w:rPr>
        <w:br/>
        <w:t xml:space="preserve">Ne muhrik nağmeler, </w:t>
      </w:r>
      <w:proofErr w:type="spellStart"/>
      <w:r w:rsidRPr="002E1C07">
        <w:rPr>
          <w:color w:val="280900"/>
          <w:sz w:val="21"/>
          <w:szCs w:val="21"/>
        </w:rPr>
        <w:t>yâ</w:t>
      </w:r>
      <w:proofErr w:type="spellEnd"/>
      <w:r w:rsidRPr="002E1C07">
        <w:rPr>
          <w:color w:val="280900"/>
          <w:sz w:val="21"/>
          <w:szCs w:val="21"/>
        </w:rPr>
        <w:t xml:space="preserve"> Rab, ne </w:t>
      </w:r>
      <w:proofErr w:type="spellStart"/>
      <w:r w:rsidRPr="002E1C07">
        <w:rPr>
          <w:color w:val="280900"/>
          <w:sz w:val="21"/>
          <w:szCs w:val="21"/>
        </w:rPr>
        <w:t>mevcâmevc</w:t>
      </w:r>
      <w:proofErr w:type="spellEnd"/>
      <w:r w:rsidRPr="002E1C07">
        <w:rPr>
          <w:color w:val="280900"/>
          <w:sz w:val="21"/>
          <w:szCs w:val="21"/>
        </w:rPr>
        <w:t xml:space="preserve"> demlerdi:</w:t>
      </w:r>
      <w:r w:rsidRPr="002E1C07">
        <w:rPr>
          <w:color w:val="280900"/>
          <w:sz w:val="21"/>
          <w:szCs w:val="21"/>
        </w:rPr>
        <w:br/>
        <w:t xml:space="preserve">Ağaçlar, taşlar ürpermişti, </w:t>
      </w:r>
      <w:proofErr w:type="spellStart"/>
      <w:r w:rsidRPr="002E1C07">
        <w:rPr>
          <w:color w:val="280900"/>
          <w:sz w:val="21"/>
          <w:szCs w:val="21"/>
        </w:rPr>
        <w:t>gûyâ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Sûr</w:t>
      </w:r>
      <w:proofErr w:type="spellEnd"/>
      <w:r w:rsidRPr="002E1C07">
        <w:rPr>
          <w:color w:val="280900"/>
          <w:sz w:val="21"/>
          <w:szCs w:val="21"/>
        </w:rPr>
        <w:t>-i Mahşerdi!</w:t>
      </w:r>
    </w:p>
    <w:p w14:paraId="400449EA" w14:textId="15836891" w:rsidR="00EE5C1B" w:rsidRPr="00FC0AE7" w:rsidRDefault="00A14FEB" w:rsidP="00FC0AE7">
      <w:pPr>
        <w:pStyle w:val="NormalWeb"/>
        <w:shd w:val="clear" w:color="auto" w:fill="E2DAD0"/>
        <w:rPr>
          <w:color w:val="280900"/>
          <w:sz w:val="21"/>
          <w:szCs w:val="21"/>
        </w:rPr>
        <w:sectPr w:rsidR="00EE5C1B" w:rsidRPr="00FC0AE7" w:rsidSect="00A14FE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2E1C07">
        <w:rPr>
          <w:color w:val="280900"/>
          <w:sz w:val="21"/>
          <w:szCs w:val="21"/>
        </w:rPr>
        <w:t xml:space="preserve">– Eşin var, </w:t>
      </w:r>
      <w:proofErr w:type="spellStart"/>
      <w:r w:rsidRPr="002E1C07">
        <w:rPr>
          <w:color w:val="280900"/>
          <w:sz w:val="21"/>
          <w:szCs w:val="21"/>
        </w:rPr>
        <w:t>âşiyânın</w:t>
      </w:r>
      <w:proofErr w:type="spellEnd"/>
      <w:r w:rsidRPr="002E1C07">
        <w:rPr>
          <w:color w:val="280900"/>
          <w:sz w:val="21"/>
          <w:szCs w:val="21"/>
        </w:rPr>
        <w:t xml:space="preserve"> var, </w:t>
      </w:r>
      <w:proofErr w:type="spellStart"/>
      <w:r w:rsidRPr="002E1C07">
        <w:rPr>
          <w:color w:val="280900"/>
          <w:sz w:val="21"/>
          <w:szCs w:val="21"/>
        </w:rPr>
        <w:t>bahârın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gramStart"/>
      <w:r w:rsidRPr="002E1C07">
        <w:rPr>
          <w:color w:val="280900"/>
          <w:sz w:val="21"/>
          <w:szCs w:val="21"/>
        </w:rPr>
        <w:t>var,</w:t>
      </w:r>
      <w:proofErr w:type="gramEnd"/>
      <w:r w:rsidRPr="002E1C07">
        <w:rPr>
          <w:color w:val="280900"/>
          <w:sz w:val="21"/>
          <w:szCs w:val="21"/>
        </w:rPr>
        <w:t xml:space="preserve"> ki beklerdin;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Kıyâmetler</w:t>
      </w:r>
      <w:proofErr w:type="spellEnd"/>
      <w:r w:rsidRPr="002E1C07">
        <w:rPr>
          <w:color w:val="280900"/>
          <w:sz w:val="21"/>
          <w:szCs w:val="21"/>
        </w:rPr>
        <w:t xml:space="preserve"> koparmak neydi, ey bülbül nedir derdin?</w:t>
      </w:r>
      <w:r w:rsidRPr="002E1C07">
        <w:rPr>
          <w:color w:val="280900"/>
          <w:sz w:val="21"/>
          <w:szCs w:val="21"/>
        </w:rPr>
        <w:br/>
        <w:t xml:space="preserve">O </w:t>
      </w:r>
      <w:proofErr w:type="spellStart"/>
      <w:r w:rsidRPr="002E1C07">
        <w:rPr>
          <w:color w:val="280900"/>
          <w:sz w:val="21"/>
          <w:szCs w:val="21"/>
        </w:rPr>
        <w:t>zümrüd</w:t>
      </w:r>
      <w:proofErr w:type="spellEnd"/>
      <w:r w:rsidRPr="002E1C07">
        <w:rPr>
          <w:color w:val="280900"/>
          <w:sz w:val="21"/>
          <w:szCs w:val="21"/>
        </w:rPr>
        <w:t xml:space="preserve"> tahta kondun, bir semâvî saltanat kurdun;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Cihânın</w:t>
      </w:r>
      <w:proofErr w:type="spellEnd"/>
      <w:r w:rsidRPr="002E1C07">
        <w:rPr>
          <w:color w:val="280900"/>
          <w:sz w:val="21"/>
          <w:szCs w:val="21"/>
        </w:rPr>
        <w:t xml:space="preserve"> yurdu hep çiğnense, çiğnenmez senin yurdun.</w:t>
      </w:r>
      <w:r w:rsidRPr="002E1C07">
        <w:rPr>
          <w:color w:val="280900"/>
          <w:sz w:val="21"/>
          <w:szCs w:val="21"/>
        </w:rPr>
        <w:br/>
        <w:t xml:space="preserve">Bugün bir yemyeşil </w:t>
      </w:r>
      <w:proofErr w:type="spellStart"/>
      <w:r w:rsidRPr="002E1C07">
        <w:rPr>
          <w:color w:val="280900"/>
          <w:sz w:val="21"/>
          <w:szCs w:val="21"/>
        </w:rPr>
        <w:t>vâdî</w:t>
      </w:r>
      <w:proofErr w:type="spellEnd"/>
      <w:r w:rsidRPr="002E1C07">
        <w:rPr>
          <w:color w:val="280900"/>
          <w:sz w:val="21"/>
          <w:szCs w:val="21"/>
        </w:rPr>
        <w:t xml:space="preserve">, yarın bir kıpkızıl </w:t>
      </w:r>
      <w:proofErr w:type="spellStart"/>
      <w:r w:rsidRPr="002E1C07">
        <w:rPr>
          <w:color w:val="280900"/>
          <w:sz w:val="21"/>
          <w:szCs w:val="21"/>
        </w:rPr>
        <w:t>gülşen</w:t>
      </w:r>
      <w:proofErr w:type="spellEnd"/>
      <w:r w:rsidRPr="002E1C07">
        <w:rPr>
          <w:color w:val="280900"/>
          <w:sz w:val="21"/>
          <w:szCs w:val="21"/>
        </w:rPr>
        <w:t>,</w:t>
      </w:r>
      <w:r w:rsidRPr="002E1C07">
        <w:rPr>
          <w:color w:val="280900"/>
          <w:sz w:val="21"/>
          <w:szCs w:val="21"/>
        </w:rPr>
        <w:br/>
        <w:t xml:space="preserve">Gezersin, </w:t>
      </w:r>
      <w:proofErr w:type="spellStart"/>
      <w:r w:rsidRPr="002E1C07">
        <w:rPr>
          <w:color w:val="280900"/>
          <w:sz w:val="21"/>
          <w:szCs w:val="21"/>
        </w:rPr>
        <w:t>hânümânın</w:t>
      </w:r>
      <w:proofErr w:type="spellEnd"/>
      <w:r w:rsidRPr="002E1C07">
        <w:rPr>
          <w:color w:val="280900"/>
          <w:sz w:val="21"/>
          <w:szCs w:val="21"/>
        </w:rPr>
        <w:t xml:space="preserve"> şen, için şen, </w:t>
      </w:r>
      <w:proofErr w:type="spellStart"/>
      <w:r w:rsidRPr="002E1C07">
        <w:rPr>
          <w:color w:val="280900"/>
          <w:sz w:val="21"/>
          <w:szCs w:val="21"/>
        </w:rPr>
        <w:t>kâinâtın</w:t>
      </w:r>
      <w:proofErr w:type="spellEnd"/>
      <w:r w:rsidRPr="002E1C07">
        <w:rPr>
          <w:color w:val="280900"/>
          <w:sz w:val="21"/>
          <w:szCs w:val="21"/>
        </w:rPr>
        <w:t xml:space="preserve"> şen.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Hazansız</w:t>
      </w:r>
      <w:proofErr w:type="spellEnd"/>
      <w:r w:rsidRPr="002E1C07">
        <w:rPr>
          <w:color w:val="280900"/>
          <w:sz w:val="21"/>
          <w:szCs w:val="21"/>
        </w:rPr>
        <w:t xml:space="preserve"> bir </w:t>
      </w:r>
      <w:proofErr w:type="spellStart"/>
      <w:r w:rsidRPr="002E1C07">
        <w:rPr>
          <w:color w:val="280900"/>
          <w:sz w:val="21"/>
          <w:szCs w:val="21"/>
        </w:rPr>
        <w:t>zemîn</w:t>
      </w:r>
      <w:proofErr w:type="spellEnd"/>
      <w:r w:rsidRPr="002E1C07">
        <w:rPr>
          <w:color w:val="280900"/>
          <w:sz w:val="21"/>
          <w:szCs w:val="21"/>
        </w:rPr>
        <w:t xml:space="preserve"> isterse, </w:t>
      </w:r>
      <w:proofErr w:type="spellStart"/>
      <w:r w:rsidRPr="002E1C07">
        <w:rPr>
          <w:color w:val="280900"/>
          <w:sz w:val="21"/>
          <w:szCs w:val="21"/>
        </w:rPr>
        <w:t>şâyed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rûh</w:t>
      </w:r>
      <w:proofErr w:type="spellEnd"/>
      <w:r w:rsidRPr="002E1C07">
        <w:rPr>
          <w:color w:val="280900"/>
          <w:sz w:val="21"/>
          <w:szCs w:val="21"/>
        </w:rPr>
        <w:t>-i ser-</w:t>
      </w:r>
      <w:proofErr w:type="spellStart"/>
      <w:r w:rsidRPr="002E1C07">
        <w:rPr>
          <w:color w:val="280900"/>
          <w:sz w:val="21"/>
          <w:szCs w:val="21"/>
        </w:rPr>
        <w:t>bâzın</w:t>
      </w:r>
      <w:proofErr w:type="spellEnd"/>
      <w:r w:rsidRPr="002E1C07">
        <w:rPr>
          <w:color w:val="280900"/>
          <w:sz w:val="21"/>
          <w:szCs w:val="21"/>
        </w:rPr>
        <w:t xml:space="preserve"> ,</w:t>
      </w:r>
      <w:r w:rsidRPr="002E1C07">
        <w:rPr>
          <w:color w:val="280900"/>
          <w:sz w:val="21"/>
          <w:szCs w:val="21"/>
        </w:rPr>
        <w:br/>
        <w:t xml:space="preserve">Ufuklar, </w:t>
      </w:r>
      <w:proofErr w:type="spellStart"/>
      <w:r w:rsidRPr="002E1C07">
        <w:rPr>
          <w:color w:val="280900"/>
          <w:sz w:val="21"/>
          <w:szCs w:val="21"/>
        </w:rPr>
        <w:t>bu’d</w:t>
      </w:r>
      <w:proofErr w:type="spellEnd"/>
      <w:r w:rsidRPr="002E1C07">
        <w:rPr>
          <w:color w:val="280900"/>
          <w:sz w:val="21"/>
          <w:szCs w:val="21"/>
        </w:rPr>
        <w:t xml:space="preserve">-i mutlaklar bütün mahkûm-i </w:t>
      </w:r>
      <w:proofErr w:type="spellStart"/>
      <w:r w:rsidRPr="002E1C07">
        <w:rPr>
          <w:color w:val="280900"/>
          <w:sz w:val="21"/>
          <w:szCs w:val="21"/>
        </w:rPr>
        <w:t>pervâzın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Değil bir kayda; sığmazsın -kanatlandın mı- </w:t>
      </w:r>
      <w:proofErr w:type="spellStart"/>
      <w:r w:rsidRPr="002E1C07">
        <w:rPr>
          <w:color w:val="280900"/>
          <w:sz w:val="21"/>
          <w:szCs w:val="21"/>
        </w:rPr>
        <w:t>eb’âda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Hayâtın</w:t>
      </w:r>
      <w:proofErr w:type="spellEnd"/>
      <w:r w:rsidRPr="002E1C07">
        <w:rPr>
          <w:color w:val="280900"/>
          <w:sz w:val="21"/>
          <w:szCs w:val="21"/>
        </w:rPr>
        <w:t xml:space="preserve"> en muhayyel </w:t>
      </w:r>
      <w:proofErr w:type="spellStart"/>
      <w:r w:rsidRPr="002E1C07">
        <w:rPr>
          <w:color w:val="280900"/>
          <w:sz w:val="21"/>
          <w:szCs w:val="21"/>
        </w:rPr>
        <w:t>gâyedir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ahrâra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dünyâda</w:t>
      </w:r>
      <w:proofErr w:type="spellEnd"/>
      <w:r w:rsidRPr="002E1C07">
        <w:rPr>
          <w:color w:val="280900"/>
          <w:sz w:val="21"/>
          <w:szCs w:val="21"/>
        </w:rPr>
        <w:t>.</w:t>
      </w:r>
      <w:r w:rsidRPr="002E1C07">
        <w:rPr>
          <w:color w:val="280900"/>
          <w:sz w:val="21"/>
          <w:szCs w:val="21"/>
        </w:rPr>
        <w:br/>
        <w:t xml:space="preserve">Neden öyleyse </w:t>
      </w:r>
      <w:proofErr w:type="spellStart"/>
      <w:r w:rsidRPr="002E1C07">
        <w:rPr>
          <w:color w:val="280900"/>
          <w:sz w:val="21"/>
          <w:szCs w:val="21"/>
        </w:rPr>
        <w:t>mâtemlerle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eyyâmın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perîşandır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  <w:t xml:space="preserve">Niçin bir damlacık göğsünde bir umman </w:t>
      </w:r>
      <w:proofErr w:type="spellStart"/>
      <w:r w:rsidRPr="002E1C07">
        <w:rPr>
          <w:color w:val="280900"/>
          <w:sz w:val="21"/>
          <w:szCs w:val="21"/>
        </w:rPr>
        <w:t>hurûşandır</w:t>
      </w:r>
      <w:proofErr w:type="spellEnd"/>
      <w:r w:rsidRPr="002E1C07">
        <w:rPr>
          <w:color w:val="280900"/>
          <w:sz w:val="21"/>
          <w:szCs w:val="21"/>
        </w:rPr>
        <w:t>?</w:t>
      </w:r>
      <w:r w:rsidRPr="002E1C07">
        <w:rPr>
          <w:color w:val="280900"/>
          <w:sz w:val="21"/>
          <w:szCs w:val="21"/>
        </w:rPr>
        <w:br/>
        <w:t xml:space="preserve">Hayır, </w:t>
      </w:r>
      <w:proofErr w:type="spellStart"/>
      <w:r w:rsidRPr="002E1C07">
        <w:rPr>
          <w:color w:val="280900"/>
          <w:sz w:val="21"/>
          <w:szCs w:val="21"/>
        </w:rPr>
        <w:t>mâtem</w:t>
      </w:r>
      <w:proofErr w:type="spellEnd"/>
      <w:r w:rsidRPr="002E1C07">
        <w:rPr>
          <w:color w:val="280900"/>
          <w:sz w:val="21"/>
          <w:szCs w:val="21"/>
        </w:rPr>
        <w:t xml:space="preserve"> senin hakkın değil... </w:t>
      </w:r>
      <w:proofErr w:type="spellStart"/>
      <w:r w:rsidRPr="002E1C07">
        <w:rPr>
          <w:color w:val="280900"/>
          <w:sz w:val="21"/>
          <w:szCs w:val="21"/>
        </w:rPr>
        <w:t>Mâtem</w:t>
      </w:r>
      <w:proofErr w:type="spellEnd"/>
      <w:r w:rsidRPr="002E1C07">
        <w:rPr>
          <w:color w:val="280900"/>
          <w:sz w:val="21"/>
          <w:szCs w:val="21"/>
        </w:rPr>
        <w:t xml:space="preserve"> benim hakkım:</w:t>
      </w:r>
      <w:r w:rsidRPr="002E1C07">
        <w:rPr>
          <w:color w:val="280900"/>
          <w:sz w:val="21"/>
          <w:szCs w:val="21"/>
        </w:rPr>
        <w:br/>
        <w:t xml:space="preserve">Asırlar var ki, aydınlık nedir, hiç bilmez </w:t>
      </w:r>
      <w:proofErr w:type="spellStart"/>
      <w:r w:rsidRPr="002E1C07">
        <w:rPr>
          <w:color w:val="280900"/>
          <w:sz w:val="21"/>
          <w:szCs w:val="21"/>
        </w:rPr>
        <w:t>âfâkım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Tesellîden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nasîbim</w:t>
      </w:r>
      <w:proofErr w:type="spellEnd"/>
      <w:r w:rsidRPr="002E1C07">
        <w:rPr>
          <w:color w:val="280900"/>
          <w:sz w:val="21"/>
          <w:szCs w:val="21"/>
        </w:rPr>
        <w:t xml:space="preserve"> yok, </w:t>
      </w:r>
      <w:proofErr w:type="spellStart"/>
      <w:r w:rsidRPr="002E1C07">
        <w:rPr>
          <w:color w:val="280900"/>
          <w:sz w:val="21"/>
          <w:szCs w:val="21"/>
        </w:rPr>
        <w:t>hazân</w:t>
      </w:r>
      <w:proofErr w:type="spellEnd"/>
      <w:r w:rsidRPr="002E1C07">
        <w:rPr>
          <w:color w:val="280900"/>
          <w:sz w:val="21"/>
          <w:szCs w:val="21"/>
        </w:rPr>
        <w:t xml:space="preserve"> ağlar </w:t>
      </w:r>
      <w:proofErr w:type="spellStart"/>
      <w:r w:rsidRPr="002E1C07">
        <w:rPr>
          <w:color w:val="280900"/>
          <w:sz w:val="21"/>
          <w:szCs w:val="21"/>
        </w:rPr>
        <w:t>bahârımda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  <w:t xml:space="preserve">Bugün bir </w:t>
      </w:r>
      <w:proofErr w:type="spellStart"/>
      <w:r w:rsidRPr="002E1C07">
        <w:rPr>
          <w:color w:val="280900"/>
          <w:sz w:val="21"/>
          <w:szCs w:val="21"/>
        </w:rPr>
        <w:t>hânümansız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serserîyim</w:t>
      </w:r>
      <w:proofErr w:type="spellEnd"/>
      <w:r w:rsidRPr="002E1C07">
        <w:rPr>
          <w:color w:val="280900"/>
          <w:sz w:val="21"/>
          <w:szCs w:val="21"/>
        </w:rPr>
        <w:t xml:space="preserve"> öz </w:t>
      </w:r>
      <w:proofErr w:type="spellStart"/>
      <w:r w:rsidRPr="002E1C07">
        <w:rPr>
          <w:color w:val="280900"/>
          <w:sz w:val="21"/>
          <w:szCs w:val="21"/>
        </w:rPr>
        <w:t>diyârımda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Ne hüsrandır ki: Şark’ın ben </w:t>
      </w:r>
      <w:proofErr w:type="spellStart"/>
      <w:r w:rsidRPr="002E1C07">
        <w:rPr>
          <w:color w:val="280900"/>
          <w:sz w:val="21"/>
          <w:szCs w:val="21"/>
        </w:rPr>
        <w:t>vefâsız</w:t>
      </w:r>
      <w:proofErr w:type="spellEnd"/>
      <w:r w:rsidRPr="002E1C07">
        <w:rPr>
          <w:color w:val="280900"/>
          <w:sz w:val="21"/>
          <w:szCs w:val="21"/>
        </w:rPr>
        <w:t>, kansız evlâdı,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Serâpâ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Garb’a</w:t>
      </w:r>
      <w:proofErr w:type="spellEnd"/>
      <w:r w:rsidRPr="002E1C07">
        <w:rPr>
          <w:color w:val="280900"/>
          <w:sz w:val="21"/>
          <w:szCs w:val="21"/>
        </w:rPr>
        <w:t xml:space="preserve"> çiğnettim de çıktım hâk-i </w:t>
      </w:r>
      <w:proofErr w:type="spellStart"/>
      <w:r w:rsidRPr="002E1C07">
        <w:rPr>
          <w:color w:val="280900"/>
          <w:sz w:val="21"/>
          <w:szCs w:val="21"/>
        </w:rPr>
        <w:t>ecdâdı</w:t>
      </w:r>
      <w:proofErr w:type="spellEnd"/>
      <w:r w:rsidRPr="002E1C07">
        <w:rPr>
          <w:color w:val="280900"/>
          <w:sz w:val="21"/>
          <w:szCs w:val="21"/>
        </w:rPr>
        <w:t>!</w:t>
      </w:r>
      <w:r w:rsidRPr="002E1C07">
        <w:rPr>
          <w:color w:val="280900"/>
          <w:sz w:val="21"/>
          <w:szCs w:val="21"/>
        </w:rPr>
        <w:br/>
        <w:t xml:space="preserve">Hayâlimden geçerken şimdi, fikrim </w:t>
      </w:r>
      <w:proofErr w:type="spellStart"/>
      <w:r w:rsidRPr="002E1C07">
        <w:rPr>
          <w:color w:val="280900"/>
          <w:sz w:val="21"/>
          <w:szCs w:val="21"/>
        </w:rPr>
        <w:t>hercümerc</w:t>
      </w:r>
      <w:proofErr w:type="spellEnd"/>
      <w:r w:rsidRPr="002E1C07">
        <w:rPr>
          <w:color w:val="280900"/>
          <w:sz w:val="21"/>
          <w:szCs w:val="21"/>
        </w:rPr>
        <w:t xml:space="preserve"> oldu,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Salâhaddîn</w:t>
      </w:r>
      <w:proofErr w:type="spellEnd"/>
      <w:r w:rsidRPr="002E1C07">
        <w:rPr>
          <w:color w:val="280900"/>
          <w:sz w:val="21"/>
          <w:szCs w:val="21"/>
        </w:rPr>
        <w:t xml:space="preserve">-i </w:t>
      </w:r>
      <w:proofErr w:type="spellStart"/>
      <w:r w:rsidRPr="002E1C07">
        <w:rPr>
          <w:color w:val="280900"/>
          <w:sz w:val="21"/>
          <w:szCs w:val="21"/>
        </w:rPr>
        <w:t>Eyyûbî’lerin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Fâtih’lerin</w:t>
      </w:r>
      <w:proofErr w:type="spellEnd"/>
      <w:r w:rsidRPr="002E1C07">
        <w:rPr>
          <w:color w:val="280900"/>
          <w:sz w:val="21"/>
          <w:szCs w:val="21"/>
        </w:rPr>
        <w:t xml:space="preserve"> yurdu.</w:t>
      </w:r>
      <w:r w:rsidRPr="002E1C07">
        <w:rPr>
          <w:color w:val="280900"/>
          <w:sz w:val="21"/>
          <w:szCs w:val="21"/>
        </w:rPr>
        <w:br/>
        <w:t xml:space="preserve">Ne zillettir ki: </w:t>
      </w:r>
      <w:proofErr w:type="spellStart"/>
      <w:r w:rsidRPr="002E1C07">
        <w:rPr>
          <w:color w:val="280900"/>
          <w:sz w:val="21"/>
          <w:szCs w:val="21"/>
        </w:rPr>
        <w:t>Nâkûs</w:t>
      </w:r>
      <w:proofErr w:type="spellEnd"/>
      <w:r w:rsidRPr="002E1C07">
        <w:rPr>
          <w:color w:val="280900"/>
          <w:sz w:val="21"/>
          <w:szCs w:val="21"/>
        </w:rPr>
        <w:t xml:space="preserve"> inlesin </w:t>
      </w:r>
      <w:proofErr w:type="spellStart"/>
      <w:r w:rsidRPr="002E1C07">
        <w:rPr>
          <w:color w:val="280900"/>
          <w:sz w:val="21"/>
          <w:szCs w:val="21"/>
        </w:rPr>
        <w:t>beyni’nde</w:t>
      </w:r>
      <w:proofErr w:type="spellEnd"/>
      <w:r w:rsidRPr="002E1C07">
        <w:rPr>
          <w:color w:val="280900"/>
          <w:sz w:val="21"/>
          <w:szCs w:val="21"/>
        </w:rPr>
        <w:t xml:space="preserve"> Osman’ın;</w:t>
      </w:r>
      <w:r w:rsidRPr="002E1C07">
        <w:rPr>
          <w:color w:val="280900"/>
          <w:sz w:val="21"/>
          <w:szCs w:val="21"/>
        </w:rPr>
        <w:br/>
        <w:t xml:space="preserve">Ezan sussun, </w:t>
      </w:r>
      <w:proofErr w:type="spellStart"/>
      <w:r w:rsidRPr="002E1C07">
        <w:rPr>
          <w:color w:val="280900"/>
          <w:sz w:val="21"/>
          <w:szCs w:val="21"/>
        </w:rPr>
        <w:t>fezâlardan</w:t>
      </w:r>
      <w:proofErr w:type="spellEnd"/>
      <w:r w:rsidRPr="002E1C07">
        <w:rPr>
          <w:color w:val="280900"/>
          <w:sz w:val="21"/>
          <w:szCs w:val="21"/>
        </w:rPr>
        <w:t xml:space="preserve"> silinsin yâdı Mevlâ’nın!</w:t>
      </w:r>
      <w:r w:rsidRPr="002E1C07">
        <w:rPr>
          <w:color w:val="280900"/>
          <w:sz w:val="21"/>
          <w:szCs w:val="21"/>
        </w:rPr>
        <w:br/>
        <w:t xml:space="preserve">Ne hicrandır ki: En şevketli bir </w:t>
      </w:r>
      <w:proofErr w:type="spellStart"/>
      <w:r w:rsidRPr="002E1C07">
        <w:rPr>
          <w:color w:val="280900"/>
          <w:sz w:val="21"/>
          <w:szCs w:val="21"/>
        </w:rPr>
        <w:t>mâzî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serâb</w:t>
      </w:r>
      <w:proofErr w:type="spellEnd"/>
      <w:r w:rsidRPr="002E1C07">
        <w:rPr>
          <w:color w:val="280900"/>
          <w:sz w:val="21"/>
          <w:szCs w:val="21"/>
        </w:rPr>
        <w:t xml:space="preserve"> olsun;</w:t>
      </w:r>
      <w:r w:rsidRPr="002E1C07">
        <w:rPr>
          <w:color w:val="280900"/>
          <w:sz w:val="21"/>
          <w:szCs w:val="21"/>
        </w:rPr>
        <w:br/>
        <w:t xml:space="preserve">O kudretler, o satvetler </w:t>
      </w:r>
      <w:proofErr w:type="spellStart"/>
      <w:r w:rsidRPr="002E1C07">
        <w:rPr>
          <w:color w:val="280900"/>
          <w:sz w:val="21"/>
          <w:szCs w:val="21"/>
        </w:rPr>
        <w:t>harâb</w:t>
      </w:r>
      <w:proofErr w:type="spellEnd"/>
      <w:r w:rsidRPr="002E1C07">
        <w:rPr>
          <w:color w:val="280900"/>
          <w:sz w:val="21"/>
          <w:szCs w:val="21"/>
        </w:rPr>
        <w:t xml:space="preserve"> olsun, </w:t>
      </w:r>
      <w:proofErr w:type="spellStart"/>
      <w:r w:rsidRPr="002E1C07">
        <w:rPr>
          <w:color w:val="280900"/>
          <w:sz w:val="21"/>
          <w:szCs w:val="21"/>
        </w:rPr>
        <w:t>türâb</w:t>
      </w:r>
      <w:proofErr w:type="spellEnd"/>
      <w:r w:rsidRPr="002E1C07">
        <w:rPr>
          <w:color w:val="280900"/>
          <w:sz w:val="21"/>
          <w:szCs w:val="21"/>
        </w:rPr>
        <w:t xml:space="preserve"> olsun!</w:t>
      </w:r>
      <w:r w:rsidRPr="002E1C07">
        <w:rPr>
          <w:color w:val="280900"/>
          <w:sz w:val="21"/>
          <w:szCs w:val="21"/>
        </w:rPr>
        <w:br/>
        <w:t xml:space="preserve">Çökük bir kubbe kalsın </w:t>
      </w:r>
      <w:proofErr w:type="spellStart"/>
      <w:r w:rsidRPr="002E1C07">
        <w:rPr>
          <w:color w:val="280900"/>
          <w:sz w:val="21"/>
          <w:szCs w:val="21"/>
        </w:rPr>
        <w:t>ma’bedinden</w:t>
      </w:r>
      <w:proofErr w:type="spellEnd"/>
      <w:r w:rsidRPr="002E1C07">
        <w:rPr>
          <w:color w:val="280900"/>
          <w:sz w:val="21"/>
          <w:szCs w:val="21"/>
        </w:rPr>
        <w:t xml:space="preserve"> Yıldırım </w:t>
      </w:r>
      <w:proofErr w:type="spellStart"/>
      <w:r w:rsidRPr="002E1C07">
        <w:rPr>
          <w:color w:val="280900"/>
          <w:sz w:val="21"/>
          <w:szCs w:val="21"/>
        </w:rPr>
        <w:t>Hân’ın</w:t>
      </w:r>
      <w:proofErr w:type="spellEnd"/>
      <w:r w:rsidRPr="002E1C07">
        <w:rPr>
          <w:color w:val="280900"/>
          <w:sz w:val="21"/>
          <w:szCs w:val="21"/>
        </w:rPr>
        <w:t>;</w:t>
      </w:r>
      <w:r w:rsidRPr="002E1C07">
        <w:rPr>
          <w:color w:val="280900"/>
          <w:sz w:val="21"/>
          <w:szCs w:val="21"/>
        </w:rPr>
        <w:br/>
      </w:r>
      <w:proofErr w:type="spellStart"/>
      <w:r w:rsidRPr="002E1C07">
        <w:rPr>
          <w:color w:val="280900"/>
          <w:sz w:val="21"/>
          <w:szCs w:val="21"/>
        </w:rPr>
        <w:t>Şenâ’atleri</w:t>
      </w:r>
      <w:proofErr w:type="spellEnd"/>
      <w:r w:rsidRPr="002E1C07">
        <w:rPr>
          <w:color w:val="280900"/>
          <w:sz w:val="21"/>
          <w:szCs w:val="21"/>
        </w:rPr>
        <w:t xml:space="preserve"> çiğnensin muazzam kabri Orhan’ın!</w:t>
      </w:r>
      <w:r w:rsidRPr="002E1C07">
        <w:rPr>
          <w:color w:val="280900"/>
          <w:sz w:val="21"/>
          <w:szCs w:val="21"/>
        </w:rPr>
        <w:br/>
        <w:t xml:space="preserve">Ne </w:t>
      </w:r>
      <w:proofErr w:type="spellStart"/>
      <w:r w:rsidRPr="002E1C07">
        <w:rPr>
          <w:color w:val="280900"/>
          <w:sz w:val="21"/>
          <w:szCs w:val="21"/>
        </w:rPr>
        <w:t>haybettir</w:t>
      </w:r>
      <w:proofErr w:type="spellEnd"/>
      <w:r w:rsidRPr="002E1C07">
        <w:rPr>
          <w:color w:val="280900"/>
          <w:sz w:val="21"/>
          <w:szCs w:val="21"/>
        </w:rPr>
        <w:t xml:space="preserve"> ki: Vahdet-</w:t>
      </w:r>
      <w:proofErr w:type="spellStart"/>
      <w:r w:rsidRPr="002E1C07">
        <w:rPr>
          <w:color w:val="280900"/>
          <w:sz w:val="21"/>
          <w:szCs w:val="21"/>
        </w:rPr>
        <w:t>gâhı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dînin</w:t>
      </w:r>
      <w:proofErr w:type="spellEnd"/>
      <w:r w:rsidRPr="002E1C07">
        <w:rPr>
          <w:color w:val="280900"/>
          <w:sz w:val="21"/>
          <w:szCs w:val="21"/>
        </w:rPr>
        <w:t xml:space="preserve"> devrilip, taş taş,</w:t>
      </w:r>
      <w:r w:rsidRPr="002E1C07">
        <w:rPr>
          <w:color w:val="280900"/>
          <w:sz w:val="21"/>
          <w:szCs w:val="21"/>
        </w:rPr>
        <w:br/>
        <w:t xml:space="preserve">Sürünsün şimdi milyonlarca </w:t>
      </w:r>
      <w:proofErr w:type="spellStart"/>
      <w:r w:rsidRPr="002E1C07">
        <w:rPr>
          <w:color w:val="280900"/>
          <w:sz w:val="21"/>
          <w:szCs w:val="21"/>
        </w:rPr>
        <w:t>me’vâsız</w:t>
      </w:r>
      <w:proofErr w:type="spellEnd"/>
      <w:r w:rsidRPr="002E1C07">
        <w:rPr>
          <w:color w:val="280900"/>
          <w:sz w:val="21"/>
          <w:szCs w:val="21"/>
        </w:rPr>
        <w:t xml:space="preserve"> kalan dindaş!</w:t>
      </w:r>
      <w:r w:rsidRPr="002E1C07">
        <w:rPr>
          <w:color w:val="280900"/>
          <w:sz w:val="21"/>
          <w:szCs w:val="21"/>
        </w:rPr>
        <w:br/>
        <w:t xml:space="preserve">Yıkılmış </w:t>
      </w:r>
      <w:proofErr w:type="spellStart"/>
      <w:r w:rsidRPr="002E1C07">
        <w:rPr>
          <w:color w:val="280900"/>
          <w:sz w:val="21"/>
          <w:szCs w:val="21"/>
        </w:rPr>
        <w:t>hânümanlar</w:t>
      </w:r>
      <w:proofErr w:type="spellEnd"/>
      <w:r w:rsidRPr="002E1C07">
        <w:rPr>
          <w:color w:val="280900"/>
          <w:sz w:val="21"/>
          <w:szCs w:val="21"/>
        </w:rPr>
        <w:t xml:space="preserve"> yerde işkenceyle kıvransın;</w:t>
      </w:r>
      <w:r w:rsidRPr="002E1C07">
        <w:rPr>
          <w:color w:val="280900"/>
          <w:sz w:val="21"/>
          <w:szCs w:val="21"/>
        </w:rPr>
        <w:br/>
        <w:t>Serilmiş gövdeler, binlerce, yüzbinlerce doğransın!</w:t>
      </w:r>
      <w:r w:rsidRPr="002E1C07">
        <w:rPr>
          <w:color w:val="280900"/>
          <w:sz w:val="21"/>
          <w:szCs w:val="21"/>
        </w:rPr>
        <w:br/>
        <w:t>Dolaşsın, sonra, İslâm’ın harem-</w:t>
      </w:r>
      <w:proofErr w:type="spellStart"/>
      <w:r w:rsidRPr="002E1C07">
        <w:rPr>
          <w:color w:val="280900"/>
          <w:sz w:val="21"/>
          <w:szCs w:val="21"/>
        </w:rPr>
        <w:t>gâhında</w:t>
      </w:r>
      <w:proofErr w:type="spellEnd"/>
      <w:r w:rsidRPr="002E1C07">
        <w:rPr>
          <w:color w:val="280900"/>
          <w:sz w:val="21"/>
          <w:szCs w:val="21"/>
        </w:rPr>
        <w:t xml:space="preserve"> </w:t>
      </w:r>
      <w:proofErr w:type="spellStart"/>
      <w:r w:rsidRPr="002E1C07">
        <w:rPr>
          <w:color w:val="280900"/>
          <w:sz w:val="21"/>
          <w:szCs w:val="21"/>
        </w:rPr>
        <w:t>nâ</w:t>
      </w:r>
      <w:proofErr w:type="spellEnd"/>
      <w:r w:rsidRPr="002E1C07">
        <w:rPr>
          <w:color w:val="280900"/>
          <w:sz w:val="21"/>
          <w:szCs w:val="21"/>
        </w:rPr>
        <w:t>-mahrem...</w:t>
      </w:r>
      <w:r w:rsidRPr="002E1C07">
        <w:rPr>
          <w:color w:val="280900"/>
          <w:sz w:val="21"/>
          <w:szCs w:val="21"/>
        </w:rPr>
        <w:br/>
        <w:t xml:space="preserve">Benim hakkım, sus ey bülbül, senin hakkın değil </w:t>
      </w:r>
      <w:proofErr w:type="spellStart"/>
      <w:r w:rsidRPr="002E1C07">
        <w:rPr>
          <w:color w:val="280900"/>
          <w:sz w:val="21"/>
          <w:szCs w:val="21"/>
        </w:rPr>
        <w:t>mâtem</w:t>
      </w:r>
      <w:proofErr w:type="spellEnd"/>
      <w:r w:rsidRPr="002E1C07">
        <w:rPr>
          <w:color w:val="280900"/>
          <w:sz w:val="21"/>
          <w:szCs w:val="21"/>
        </w:rPr>
        <w:t>! </w:t>
      </w:r>
    </w:p>
    <w:p w14:paraId="51AC03FF" w14:textId="77777777" w:rsidR="00977B17" w:rsidRPr="002E1C07" w:rsidRDefault="00977B17" w:rsidP="007B40D9">
      <w:pPr>
        <w:pStyle w:val="Textbody"/>
        <w:spacing w:before="156" w:after="156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77B17" w:rsidRPr="002E1C07" w:rsidSect="00A14FE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6747B" w14:textId="77777777" w:rsidR="00703B93" w:rsidRDefault="00703B93">
      <w:r>
        <w:separator/>
      </w:r>
    </w:p>
  </w:endnote>
  <w:endnote w:type="continuationSeparator" w:id="0">
    <w:p w14:paraId="68CC33F0" w14:textId="77777777" w:rsidR="00703B93" w:rsidRDefault="0070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 Helvetica, sans-serif">
    <w:charset w:val="00"/>
    <w:family w:val="auto"/>
    <w:pitch w:val="default"/>
  </w:font>
  <w:font w:name="Liberation Sans"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548D" w14:textId="77777777" w:rsidR="00703B93" w:rsidRDefault="00703B93">
      <w:r>
        <w:rPr>
          <w:color w:val="000000"/>
        </w:rPr>
        <w:separator/>
      </w:r>
    </w:p>
  </w:footnote>
  <w:footnote w:type="continuationSeparator" w:id="0">
    <w:p w14:paraId="55AADC09" w14:textId="77777777" w:rsidR="00703B93" w:rsidRDefault="0070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498E"/>
    <w:rsid w:val="00036FA2"/>
    <w:rsid w:val="002E1C07"/>
    <w:rsid w:val="00703B93"/>
    <w:rsid w:val="00780396"/>
    <w:rsid w:val="007B40D9"/>
    <w:rsid w:val="007B6798"/>
    <w:rsid w:val="0088498E"/>
    <w:rsid w:val="008F7D68"/>
    <w:rsid w:val="00977B17"/>
    <w:rsid w:val="00A04E10"/>
    <w:rsid w:val="00A14FEB"/>
    <w:rsid w:val="00A77278"/>
    <w:rsid w:val="00AD33C6"/>
    <w:rsid w:val="00B978FA"/>
    <w:rsid w:val="00C95E06"/>
    <w:rsid w:val="00CF0280"/>
    <w:rsid w:val="00CF592B"/>
    <w:rsid w:val="00EB62A5"/>
    <w:rsid w:val="00EE5C1B"/>
    <w:rsid w:val="00FB19F6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, Helvetica, sans-serif" w:hAnsi="Arial" w:cs="Arial, Helvetica, sans-serif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NormalWeb">
    <w:name w:val="Normal (Web)"/>
    <w:basedOn w:val="Normal"/>
    <w:uiPriority w:val="99"/>
    <w:unhideWhenUsed/>
    <w:rsid w:val="007B679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, Helvetica, sans-serif" w:hAnsi="Arial" w:cs="Arial, Helvetica, sans-serif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NormalWeb">
    <w:name w:val="Normal (Web)"/>
    <w:basedOn w:val="Normal"/>
    <w:uiPriority w:val="99"/>
    <w:unhideWhenUsed/>
    <w:rsid w:val="007B679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.config\libreoffice\4\user\template\DiyanetArialwriter.ot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0</TotalTime>
  <Pages>13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DiyanetArialwriter</vt:lpstr>
    </vt:vector>
  </TitlesOfParts>
  <Company>Progressive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creator>semtaspc</dc:creator>
  <cp:lastModifiedBy>semtaspc</cp:lastModifiedBy>
  <cp:revision>2</cp:revision>
  <dcterms:created xsi:type="dcterms:W3CDTF">2024-11-01T11:31:00Z</dcterms:created>
  <dcterms:modified xsi:type="dcterms:W3CDTF">2024-11-01T11:31:00Z</dcterms:modified>
</cp:coreProperties>
</file>